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BFF79" w14:textId="77777777" w:rsidR="007A3AD5" w:rsidRPr="009A6B21" w:rsidRDefault="007A3AD5" w:rsidP="007A3AD5">
      <w:pPr>
        <w:pStyle w:val="Title2"/>
        <w:tabs>
          <w:tab w:val="center" w:pos="4513"/>
          <w:tab w:val="left" w:pos="8265"/>
        </w:tabs>
        <w:rPr>
          <w:rFonts w:cs="Cordia New"/>
        </w:rPr>
      </w:pPr>
      <w:r w:rsidRPr="009A6B21">
        <w:rPr>
          <w:rFonts w:cs="Cordia New"/>
        </w:rPr>
        <w:t>RECORD OF CHANGES</w:t>
      </w:r>
    </w:p>
    <w:p w14:paraId="2DB4A77D" w14:textId="77777777" w:rsidR="007A3AD5" w:rsidRPr="009A6B21" w:rsidRDefault="007A3AD5" w:rsidP="007A3AD5">
      <w:pPr>
        <w:pStyle w:val="berschrift4"/>
        <w:ind w:left="3600" w:right="386" w:firstLine="720"/>
        <w:jc w:val="right"/>
        <w:rPr>
          <w:rFonts w:ascii="Cordia New" w:hAnsi="Cordia New"/>
        </w:rPr>
      </w:pPr>
      <w:r w:rsidRPr="009A6B21">
        <w:rPr>
          <w:rFonts w:ascii="Cordia New" w:hAnsi="Cordia New" w:cs="Cordia New"/>
          <w:cs/>
        </w:rPr>
        <w:t>*</w:t>
      </w:r>
      <w:r w:rsidRPr="009A6B21">
        <w:rPr>
          <w:rFonts w:ascii="Cordia New" w:hAnsi="Cordia New"/>
          <w:b w:val="0"/>
          <w:bCs w:val="0"/>
        </w:rPr>
        <w:t>A</w:t>
      </w:r>
      <w:r w:rsidRPr="009A6B21">
        <w:rPr>
          <w:rFonts w:ascii="Cordia New" w:hAnsi="Cordia New" w:cs="Cordia New"/>
          <w:cs/>
        </w:rPr>
        <w:t xml:space="preserve"> - </w:t>
      </w:r>
      <w:r w:rsidRPr="009A6B21">
        <w:rPr>
          <w:rFonts w:ascii="Cordia New" w:hAnsi="Cordia New"/>
        </w:rPr>
        <w:t xml:space="preserve">ADDED  </w:t>
      </w:r>
      <w:r w:rsidRPr="009A6B21">
        <w:rPr>
          <w:rFonts w:ascii="Cordia New" w:hAnsi="Cordia New"/>
          <w:b w:val="0"/>
          <w:bCs w:val="0"/>
        </w:rPr>
        <w:t>M</w:t>
      </w:r>
      <w:r w:rsidRPr="009A6B21">
        <w:rPr>
          <w:rFonts w:ascii="Cordia New" w:hAnsi="Cordia New" w:cs="Cordia New"/>
          <w:cs/>
        </w:rPr>
        <w:t xml:space="preserve"> - </w:t>
      </w:r>
      <w:r w:rsidRPr="009A6B21">
        <w:rPr>
          <w:rFonts w:ascii="Cordia New" w:hAnsi="Cordia New"/>
        </w:rPr>
        <w:t xml:space="preserve">MODIFIED  </w:t>
      </w:r>
      <w:r w:rsidRPr="009A6B21">
        <w:rPr>
          <w:rFonts w:ascii="Cordia New" w:hAnsi="Cordia New"/>
          <w:b w:val="0"/>
          <w:bCs w:val="0"/>
        </w:rPr>
        <w:t>D</w:t>
      </w:r>
      <w:r w:rsidRPr="009A6B21">
        <w:rPr>
          <w:rFonts w:ascii="Cordia New" w:hAnsi="Cordia New" w:cs="Cordia New"/>
          <w:cs/>
        </w:rPr>
        <w:t xml:space="preserve"> – </w:t>
      </w:r>
      <w:r w:rsidRPr="009A6B21">
        <w:rPr>
          <w:rFonts w:ascii="Cordia New" w:hAnsi="Cordia New"/>
        </w:rPr>
        <w:t>DELETED</w:t>
      </w:r>
    </w:p>
    <w:tbl>
      <w:tblPr>
        <w:tblW w:w="9942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51"/>
        <w:gridCol w:w="981"/>
        <w:gridCol w:w="2016"/>
        <w:gridCol w:w="334"/>
        <w:gridCol w:w="3780"/>
        <w:gridCol w:w="990"/>
        <w:gridCol w:w="990"/>
      </w:tblGrid>
      <w:tr w:rsidR="007A3AD5" w:rsidRPr="009A6B21" w14:paraId="622FB70D" w14:textId="77777777" w:rsidTr="002F0968">
        <w:trPr>
          <w:cantSplit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8A3AC9" w14:textId="77777777" w:rsidR="007A3AD5" w:rsidRPr="009A6B21" w:rsidRDefault="007A3AD5" w:rsidP="002F0968">
            <w:pPr>
              <w:jc w:val="center"/>
              <w:rPr>
                <w:rFonts w:ascii="Cordia New" w:hAnsi="Cordia New" w:cs="Cordia New"/>
                <w:b/>
                <w:bCs/>
                <w:sz w:val="22"/>
                <w:szCs w:val="22"/>
              </w:rPr>
            </w:pPr>
            <w:r w:rsidRPr="009A6B21">
              <w:rPr>
                <w:rFonts w:ascii="Cordia New" w:hAnsi="Cordia New" w:cs="Cordia New"/>
                <w:b/>
                <w:bCs/>
                <w:sz w:val="22"/>
                <w:szCs w:val="22"/>
              </w:rPr>
              <w:t>VERSION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FDD25C" w14:textId="77777777" w:rsidR="007A3AD5" w:rsidRPr="009A6B21" w:rsidRDefault="007A3AD5" w:rsidP="002F0968">
            <w:pPr>
              <w:jc w:val="center"/>
              <w:rPr>
                <w:rFonts w:ascii="Cordia New" w:hAnsi="Cordia New" w:cs="Cordia New"/>
                <w:b/>
                <w:bCs/>
                <w:sz w:val="22"/>
                <w:szCs w:val="22"/>
              </w:rPr>
            </w:pPr>
            <w:r w:rsidRPr="009A6B21">
              <w:rPr>
                <w:rFonts w:ascii="Cordia New" w:hAnsi="Cordia New" w:cs="Cordia New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7C0D1B" w14:textId="77777777" w:rsidR="007A3AD5" w:rsidRPr="009A6B21" w:rsidRDefault="007A3AD5" w:rsidP="002F0968">
            <w:pPr>
              <w:jc w:val="center"/>
              <w:rPr>
                <w:rFonts w:ascii="Cordia New" w:hAnsi="Cordia New" w:cs="Cordia New"/>
                <w:b/>
                <w:bCs/>
                <w:sz w:val="22"/>
                <w:szCs w:val="22"/>
              </w:rPr>
            </w:pPr>
            <w:r w:rsidRPr="009A6B21">
              <w:rPr>
                <w:rFonts w:ascii="Cordia New" w:hAnsi="Cordia New" w:cs="Cordia New"/>
                <w:b/>
                <w:bCs/>
                <w:sz w:val="22"/>
                <w:szCs w:val="22"/>
              </w:rPr>
              <w:t>NUMBER OF FIGURE, TABLE OR PARAGRAPH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0F9E0B" w14:textId="77777777" w:rsidR="007A3AD5" w:rsidRPr="009A6B21" w:rsidRDefault="007A3AD5" w:rsidP="002F0968">
            <w:pPr>
              <w:rPr>
                <w:rFonts w:ascii="Cordia New" w:hAnsi="Cordia New" w:cs="Cordia New"/>
                <w:b/>
                <w:bCs/>
                <w:sz w:val="22"/>
                <w:szCs w:val="22"/>
              </w:rPr>
            </w:pPr>
            <w:r w:rsidRPr="009A6B21">
              <w:rPr>
                <w:rFonts w:ascii="Cordia New" w:hAnsi="Cordia New" w:cs="Cordia New"/>
                <w:b/>
                <w:bCs/>
                <w:sz w:val="22"/>
                <w:szCs w:val="22"/>
              </w:rPr>
              <w:t>A</w:t>
            </w:r>
            <w:r w:rsidRPr="009A6B21">
              <w:rPr>
                <w:rFonts w:ascii="Cordia New" w:hAnsi="Cordia New" w:cs="Cordia New"/>
                <w:b/>
                <w:bCs/>
                <w:sz w:val="22"/>
                <w:szCs w:val="22"/>
                <w:cs/>
              </w:rPr>
              <w:t>*</w:t>
            </w:r>
            <w:r w:rsidRPr="009A6B21">
              <w:rPr>
                <w:rFonts w:ascii="Cordia New" w:hAnsi="Cordia New" w:cs="Cordia New"/>
                <w:b/>
                <w:bCs/>
                <w:sz w:val="22"/>
                <w:szCs w:val="22"/>
              </w:rPr>
              <w:br/>
              <w:t>M</w:t>
            </w:r>
            <w:r w:rsidRPr="009A6B21">
              <w:rPr>
                <w:rFonts w:ascii="Cordia New" w:hAnsi="Cordia New" w:cs="Cordia New"/>
                <w:b/>
                <w:bCs/>
                <w:sz w:val="22"/>
                <w:szCs w:val="22"/>
              </w:rPr>
              <w:br/>
              <w:t>D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2F1903" w14:textId="77777777" w:rsidR="007A3AD5" w:rsidRPr="009A6B21" w:rsidRDefault="007A3AD5" w:rsidP="002F0968">
            <w:pPr>
              <w:jc w:val="center"/>
              <w:rPr>
                <w:rFonts w:ascii="Cordia New" w:hAnsi="Cordia New" w:cs="Cordia New"/>
                <w:b/>
                <w:bCs/>
                <w:sz w:val="22"/>
                <w:szCs w:val="22"/>
              </w:rPr>
            </w:pPr>
            <w:r w:rsidRPr="009A6B21">
              <w:rPr>
                <w:rFonts w:ascii="Cordia New" w:hAnsi="Cordia New" w:cs="Cordia New"/>
                <w:b/>
                <w:bCs/>
                <w:sz w:val="22"/>
                <w:szCs w:val="22"/>
              </w:rPr>
              <w:t>TITLE OR BRIEF DESCRIPTION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F5C3C" w14:textId="77777777" w:rsidR="007A3AD5" w:rsidRPr="009A6B21" w:rsidRDefault="007A3AD5" w:rsidP="002F0968">
            <w:pPr>
              <w:jc w:val="center"/>
              <w:rPr>
                <w:rFonts w:ascii="Cordia New" w:hAnsi="Cordia New" w:cs="Cordia New"/>
                <w:b/>
                <w:bCs/>
                <w:sz w:val="22"/>
                <w:szCs w:val="22"/>
              </w:rPr>
            </w:pPr>
            <w:r w:rsidRPr="009A6B21">
              <w:rPr>
                <w:rFonts w:ascii="Cordia New" w:hAnsi="Cordia New" w:cs="Cordia New"/>
                <w:b/>
                <w:bCs/>
                <w:sz w:val="22"/>
                <w:szCs w:val="22"/>
              </w:rPr>
              <w:t>MODIFIER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E242F6" w14:textId="77777777" w:rsidR="007A3AD5" w:rsidRPr="009A6B21" w:rsidRDefault="007A3AD5" w:rsidP="002F0968">
            <w:pPr>
              <w:jc w:val="center"/>
              <w:rPr>
                <w:rFonts w:ascii="Cordia New" w:hAnsi="Cordia New" w:cs="Cordia New"/>
                <w:b/>
                <w:bCs/>
                <w:sz w:val="22"/>
                <w:szCs w:val="22"/>
              </w:rPr>
            </w:pPr>
            <w:r w:rsidRPr="009A6B21">
              <w:rPr>
                <w:rFonts w:ascii="Cordia New" w:hAnsi="Cordia New" w:cs="Cordia New"/>
                <w:b/>
                <w:bCs/>
                <w:sz w:val="22"/>
                <w:szCs w:val="22"/>
              </w:rPr>
              <w:t>CHANGE</w:t>
            </w:r>
            <w:r w:rsidRPr="009A6B21">
              <w:rPr>
                <w:rFonts w:ascii="Cordia New" w:hAnsi="Cordia New" w:cs="Cordia New"/>
                <w:b/>
                <w:bCs/>
                <w:sz w:val="22"/>
                <w:szCs w:val="22"/>
              </w:rPr>
              <w:br/>
              <w:t>REQUEST</w:t>
            </w:r>
            <w:r w:rsidRPr="009A6B21">
              <w:rPr>
                <w:rFonts w:ascii="Cordia New" w:hAnsi="Cordia New" w:cs="Cordia New"/>
                <w:b/>
                <w:bCs/>
                <w:sz w:val="22"/>
                <w:szCs w:val="22"/>
              </w:rPr>
              <w:br/>
              <w:t>NUMBER</w:t>
            </w:r>
          </w:p>
        </w:tc>
      </w:tr>
      <w:tr w:rsidR="007A3AD5" w:rsidRPr="000F03B9" w14:paraId="3345C77C" w14:textId="77777777" w:rsidTr="002F0968">
        <w:trPr>
          <w:cantSplit/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E45E9" w14:textId="77777777" w:rsidR="007A3AD5" w:rsidRPr="007059D2" w:rsidRDefault="007059D2" w:rsidP="002F096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01</w:t>
            </w:r>
            <w:r>
              <w:rPr>
                <w:rFonts w:asciiTheme="minorBidi" w:hAnsiTheme="minorBidi" w:cs="Cordia New"/>
                <w:b/>
                <w:bCs/>
                <w:sz w:val="22"/>
                <w:szCs w:val="22"/>
                <w:cs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00</w:t>
            </w:r>
            <w:r>
              <w:rPr>
                <w:rFonts w:asciiTheme="minorBidi" w:hAnsiTheme="minorBidi" w:cs="Cordia New"/>
                <w:b/>
                <w:bCs/>
                <w:sz w:val="22"/>
                <w:szCs w:val="22"/>
                <w:cs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1CF3D3" w14:textId="516D734F" w:rsidR="007A3AD5" w:rsidRPr="007059D2" w:rsidRDefault="004A325C" w:rsidP="00A21E84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14</w:t>
            </w:r>
            <w:r w:rsidR="00950D7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/</w:t>
            </w:r>
            <w:r w:rsidR="00AA26E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0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9</w:t>
            </w:r>
            <w:r w:rsidR="00950D7D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/202</w:t>
            </w:r>
            <w:r w:rsidR="00AA26E2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C2F357" w14:textId="77777777" w:rsidR="007A3AD5" w:rsidRPr="007059D2" w:rsidRDefault="007A3AD5" w:rsidP="002F0968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FE3D07" w14:textId="77777777" w:rsidR="007A3AD5" w:rsidRPr="007059D2" w:rsidRDefault="00FD5584" w:rsidP="002F096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</w:tcBorders>
            <w:vAlign w:val="center"/>
          </w:tcPr>
          <w:p w14:paraId="46780917" w14:textId="77777777" w:rsidR="007A3AD5" w:rsidRPr="007059D2" w:rsidRDefault="00FD5584" w:rsidP="00FD5584">
            <w:pPr>
              <w:ind w:left="-62"/>
              <w:rPr>
                <w:rFonts w:asciiTheme="minorBidi" w:hAnsiTheme="minorBidi" w:cstheme="minorBidi"/>
                <w:b/>
                <w:bCs/>
                <w:smallCap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mallCaps/>
                <w:sz w:val="22"/>
                <w:szCs w:val="22"/>
              </w:rPr>
              <w:t>Create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017F24" w14:textId="69A66BFA" w:rsidR="007A3AD5" w:rsidRPr="007059D2" w:rsidRDefault="00F23902" w:rsidP="008F103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S.Suphalak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73C02" w14:textId="77777777" w:rsidR="007A3AD5" w:rsidRPr="007059D2" w:rsidRDefault="007A3AD5" w:rsidP="002F0968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F70E49" w:rsidRPr="000F03B9" w14:paraId="7655F348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2A0B7" w14:textId="1013EB48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5ADC4D98" w14:textId="5C932C75" w:rsidR="0037639B" w:rsidRPr="00366959" w:rsidRDefault="0037639B" w:rsidP="00AA26E2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50999423" w14:textId="77777777" w:rsidR="00F70E49" w:rsidRPr="00366959" w:rsidRDefault="00F70E49" w:rsidP="00F70E4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2ED4ED57" w14:textId="69135B4F" w:rsidR="00F70E49" w:rsidRPr="00366959" w:rsidRDefault="00F70E49" w:rsidP="0036695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39A1E84A" w14:textId="4AD50450" w:rsidR="00F70E49" w:rsidRPr="00366959" w:rsidRDefault="00366959" w:rsidP="00F70E49">
            <w:pPr>
              <w:ind w:left="-62"/>
              <w:rPr>
                <w:rFonts w:asciiTheme="minorBidi" w:hAnsiTheme="minorBidi" w:cstheme="minorBidi"/>
                <w:b/>
                <w:bCs/>
                <w:smallCaps/>
                <w:sz w:val="22"/>
                <w:szCs w:val="22"/>
                <w:cs/>
              </w:rPr>
            </w:pPr>
            <w:r>
              <w:rPr>
                <w:rFonts w:asciiTheme="minorBidi" w:hAnsiTheme="minorBidi" w:cstheme="minorBidi"/>
                <w:b/>
                <w:bCs/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35935E1" w14:textId="2450CCFE" w:rsidR="00F70E49" w:rsidRPr="00366959" w:rsidRDefault="00F70E49" w:rsidP="00F70E49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4A7CB" w14:textId="77777777" w:rsidR="00F70E49" w:rsidRPr="00366959" w:rsidRDefault="00F70E49" w:rsidP="00F70E49">
            <w:pPr>
              <w:jc w:val="center"/>
              <w:rPr>
                <w:rFonts w:cs="Cordia New"/>
                <w:b/>
                <w:bCs/>
                <w:sz w:val="24"/>
                <w:szCs w:val="24"/>
              </w:rPr>
            </w:pPr>
          </w:p>
        </w:tc>
      </w:tr>
      <w:tr w:rsidR="00F70E49" w:rsidRPr="000F03B9" w14:paraId="0E7573F2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2F782" w14:textId="77777777" w:rsidR="00F70E49" w:rsidRPr="000F03B9" w:rsidRDefault="00F70E49" w:rsidP="00F70E49">
            <w:pPr>
              <w:jc w:val="center"/>
              <w:rPr>
                <w:rFonts w:cs="Cordia New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21BE14DD" w14:textId="77777777" w:rsidR="00F70E49" w:rsidRPr="000F03B9" w:rsidRDefault="00F70E49" w:rsidP="00F70E49">
            <w:pPr>
              <w:jc w:val="center"/>
              <w:rPr>
                <w:rFonts w:cs="Cordia New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14332593" w14:textId="77777777" w:rsidR="00F70E49" w:rsidRPr="000F03B9" w:rsidRDefault="00F70E49" w:rsidP="00F70E49">
            <w:pPr>
              <w:rPr>
                <w:rFonts w:cs="Cordia New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0935303A" w14:textId="77777777" w:rsidR="00F70E49" w:rsidRPr="000F03B9" w:rsidRDefault="00F70E49" w:rsidP="00F70E49">
            <w:pPr>
              <w:jc w:val="center"/>
              <w:rPr>
                <w:rFonts w:cs="Cordia New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5887E0E8" w14:textId="25687275" w:rsidR="00F70E49" w:rsidRPr="000F03B9" w:rsidRDefault="000B4F35" w:rsidP="00F70E49">
            <w:pPr>
              <w:rPr>
                <w:rFonts w:cs="Cordia New"/>
              </w:rPr>
            </w:pPr>
            <w:r>
              <w:rPr>
                <w:rFonts w:cs="Cordia New"/>
              </w:rPr>
              <w:t xml:space="preserve">Test 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FCC1B31" w14:textId="77777777" w:rsidR="00F70E49" w:rsidRPr="000F03B9" w:rsidRDefault="00F70E49" w:rsidP="00F70E49">
            <w:pPr>
              <w:jc w:val="center"/>
              <w:rPr>
                <w:rFonts w:cs="Cordia New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0AC2" w14:textId="77777777" w:rsidR="00F70E49" w:rsidRPr="000F03B9" w:rsidRDefault="00F70E49" w:rsidP="00F70E49">
            <w:pPr>
              <w:jc w:val="center"/>
              <w:rPr>
                <w:rFonts w:cs="Cordia New"/>
              </w:rPr>
            </w:pPr>
          </w:p>
        </w:tc>
      </w:tr>
      <w:tr w:rsidR="00F70E49" w:rsidRPr="000F03B9" w14:paraId="7F7AA487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B89F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1CD07DF6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057D03D0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2807F3F1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542632ED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87C87C9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2141E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3317F3D8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6C2E2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616F2B0C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00D34820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4482A228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6293AAA7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  <w:cs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606B0F8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EDF0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711C12BF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6F46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47A3A70C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6C4C504C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46B164C0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1E72FE62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C95A6E8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0D9B0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7FA74B03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8131C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19D1FE67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2819781B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7421709B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41E9F17B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46E1C93C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1DC8F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419FEBA9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5B5F7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20529295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1ACE2D68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72B0A8FF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7E504401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84DE6DA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E2937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38E2704B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09394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0FCA5ECC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61A37D44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58098CA4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016561D9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9677562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F093F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4CBABEDC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ACA7E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6D373E47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7B5D2951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40070E9F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69C8CFE3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57DC2768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0A8DC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7ECEFEA3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8EDF1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2A0CFF3C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4FA85B9D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08CF866E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1C64EF1F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73644D6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BB802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77DDDB91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BB237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69C0E3AF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27EBAC82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1745BB57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6930B05A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BEA4BEF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FBE21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777A2C56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D32E1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67D5961C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07ECAF1B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1E0646BF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71D4E01B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0EA65A08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89FE1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004DDC81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3E8E3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220A19DE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788F2579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269D8C45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051AE98B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47E2EFE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DBAA4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23658F1E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0F9CF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144C55D7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4F85E096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5E05BF45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1D879FAC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70548A5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0E6DE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4A072691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03BC8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77721EE0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7017728E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4E92A31A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6A87FD7A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E1413C6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786B1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3D39AB28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F6298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5956137F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5636C467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0E199862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06F7AFD6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7215C1D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7A74B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3D0044BC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7FF3C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78B79B9A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36D957FC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4B112DE5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6D1A91BD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2F5600EA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DD139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17AAAE0C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9AFA5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61B4347E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594EA0A9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387659E6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2F63929D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9FC6482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8900B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4973A29C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3B0BF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7F004435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4845A7A1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333CA76D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38EFD591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3E0F4C3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ADBEB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3FB912E6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20526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3DFC71C6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18A59339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230DA077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5CD1B5E4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743BE2A9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370BF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3B4D2226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6CE48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17F479FF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18F8FD50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231A9917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4E6FD594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36180E2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A2A14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6BE6F966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3E054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1061A5CC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0D224E31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781E616C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408C7235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67062C66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23A64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  <w:tr w:rsidR="00F70E49" w:rsidRPr="000F03B9" w14:paraId="33B4F20C" w14:textId="77777777" w:rsidTr="002F0968">
        <w:trPr>
          <w:cantSplit/>
          <w:trHeight w:val="39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AADA0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81" w:type="dxa"/>
            <w:tcBorders>
              <w:left w:val="nil"/>
              <w:right w:val="single" w:sz="4" w:space="0" w:color="auto"/>
            </w:tcBorders>
            <w:vAlign w:val="center"/>
          </w:tcPr>
          <w:p w14:paraId="29E3986F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2016" w:type="dxa"/>
            <w:tcBorders>
              <w:left w:val="nil"/>
              <w:right w:val="single" w:sz="4" w:space="0" w:color="auto"/>
            </w:tcBorders>
            <w:vAlign w:val="center"/>
          </w:tcPr>
          <w:p w14:paraId="1B5BB4D7" w14:textId="77777777" w:rsidR="00F70E49" w:rsidRPr="000F03B9" w:rsidRDefault="00F70E49" w:rsidP="00F70E49">
            <w:pPr>
              <w:rPr>
                <w:rFonts w:cs="Cordia New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nil"/>
              <w:right w:val="single" w:sz="4" w:space="0" w:color="auto"/>
            </w:tcBorders>
            <w:vAlign w:val="center"/>
          </w:tcPr>
          <w:p w14:paraId="28355FC4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nil"/>
            </w:tcBorders>
            <w:vAlign w:val="center"/>
          </w:tcPr>
          <w:p w14:paraId="22A7BCDE" w14:textId="77777777" w:rsidR="00F70E49" w:rsidRPr="000F03B9" w:rsidRDefault="00F70E49" w:rsidP="00F70E49">
            <w:pPr>
              <w:ind w:left="-62"/>
              <w:rPr>
                <w:rFonts w:cs="Cordia New"/>
                <w:smallCaps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18056240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6DD4F" w14:textId="77777777" w:rsidR="00F70E49" w:rsidRPr="000F03B9" w:rsidRDefault="00F70E49" w:rsidP="00F70E49">
            <w:pPr>
              <w:jc w:val="center"/>
              <w:rPr>
                <w:rFonts w:cs="Cordia New"/>
                <w:sz w:val="24"/>
                <w:szCs w:val="24"/>
              </w:rPr>
            </w:pPr>
          </w:p>
        </w:tc>
      </w:tr>
    </w:tbl>
    <w:p w14:paraId="3FB681BD" w14:textId="77777777" w:rsidR="007A3AD5" w:rsidRPr="000F03B9" w:rsidRDefault="007A3AD5" w:rsidP="007A3AD5">
      <w:pPr>
        <w:rPr>
          <w:rFonts w:cs="Cordia New"/>
        </w:rPr>
      </w:pPr>
    </w:p>
    <w:p w14:paraId="579BFF28" w14:textId="77777777" w:rsidR="007A3AD5" w:rsidRDefault="007A3AD5"/>
    <w:p w14:paraId="16989706" w14:textId="77777777" w:rsidR="007A3AD5" w:rsidRDefault="007A3AD5"/>
    <w:p w14:paraId="76E66D76" w14:textId="77777777" w:rsidR="007A3AD5" w:rsidRDefault="007A3AD5"/>
    <w:tbl>
      <w:tblPr>
        <w:tblW w:w="99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4513"/>
        <w:gridCol w:w="1559"/>
        <w:gridCol w:w="2127"/>
      </w:tblGrid>
      <w:tr w:rsidR="00A7356C" w:rsidRPr="00E40D0F" w14:paraId="0288AA4A" w14:textId="77777777" w:rsidTr="00C43FFC">
        <w:trPr>
          <w:cantSplit/>
          <w:trHeight w:val="3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022F1F" w14:textId="77777777" w:rsidR="00A7356C" w:rsidRPr="00E40D0F" w:rsidRDefault="00A7356C" w:rsidP="007F6FC9">
            <w:pPr>
              <w:pStyle w:val="berschrift5"/>
              <w:rPr>
                <w:color w:val="auto"/>
              </w:rPr>
            </w:pPr>
            <w:r w:rsidRPr="00E40D0F">
              <w:rPr>
                <w:color w:val="auto"/>
              </w:rPr>
              <w:t>Application Name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776D" w14:textId="77777777" w:rsidR="00A7356C" w:rsidRPr="00E40D0F" w:rsidRDefault="007059D2" w:rsidP="007F6FC9">
            <w:pPr>
              <w:pStyle w:val="Kopfzeile"/>
              <w:tabs>
                <w:tab w:val="clear" w:pos="4320"/>
                <w:tab w:val="clear" w:pos="8640"/>
              </w:tabs>
            </w:pPr>
            <w:r>
              <w:t>BWM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DB06F28" w14:textId="77777777" w:rsidR="00A7356C" w:rsidRPr="00E40D0F" w:rsidRDefault="00A7356C" w:rsidP="007F6FC9">
            <w:pPr>
              <w:pStyle w:val="berschrift5"/>
              <w:rPr>
                <w:b w:val="0"/>
                <w:bCs w:val="0"/>
                <w:color w:val="auto"/>
              </w:rPr>
            </w:pPr>
            <w:r w:rsidRPr="00E40D0F">
              <w:rPr>
                <w:color w:val="auto"/>
              </w:rPr>
              <w:t>Site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3FAC" w14:textId="3D7AAADC" w:rsidR="00A7356C" w:rsidRPr="00E40D0F" w:rsidRDefault="00C028BB" w:rsidP="007F6FC9">
            <w:pPr>
              <w:pStyle w:val="berschrift5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GSB</w:t>
            </w:r>
          </w:p>
        </w:tc>
      </w:tr>
      <w:tr w:rsidR="00A7356C" w:rsidRPr="000B4F35" w14:paraId="730B0CF9" w14:textId="77777777" w:rsidTr="00C43FFC">
        <w:trPr>
          <w:cantSplit/>
          <w:trHeight w:val="44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F995A6" w14:textId="77777777" w:rsidR="00A7356C" w:rsidRPr="00E40D0F" w:rsidRDefault="00A7356C" w:rsidP="007F6FC9">
            <w:pPr>
              <w:pStyle w:val="berschrift5"/>
              <w:rPr>
                <w:color w:val="auto"/>
              </w:rPr>
            </w:pPr>
            <w:r w:rsidRPr="00E40D0F">
              <w:rPr>
                <w:color w:val="auto"/>
              </w:rPr>
              <w:t xml:space="preserve">Type                       </w:t>
            </w:r>
          </w:p>
        </w:tc>
        <w:tc>
          <w:tcPr>
            <w:tcW w:w="4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EE710" w14:textId="362EABF5" w:rsidR="00A7356C" w:rsidRDefault="00A7356C" w:rsidP="007F6FC9">
            <w:pPr>
              <w:pStyle w:val="Kopfzeile"/>
              <w:tabs>
                <w:tab w:val="clear" w:pos="4320"/>
                <w:tab w:val="clear" w:pos="8640"/>
                <w:tab w:val="left" w:pos="1816"/>
                <w:tab w:val="left" w:pos="2950"/>
                <w:tab w:val="left" w:pos="4509"/>
                <w:tab w:val="left" w:pos="5927"/>
              </w:tabs>
            </w:pPr>
            <w:r w:rsidRPr="00E40D0F">
              <w:rPr>
                <w:b/>
                <w:bCs/>
              </w:rPr>
              <w:sym w:font="Symbol" w:char="F09B"/>
            </w:r>
            <w:r w:rsidRPr="00E40D0F">
              <w:rPr>
                <w:b/>
                <w:bCs/>
              </w:rPr>
              <w:t xml:space="preserve"> Initial     </w:t>
            </w:r>
            <w:r>
              <w:rPr>
                <w:cs/>
              </w:rPr>
              <w:t xml:space="preserve">   </w:t>
            </w:r>
            <w:r w:rsidR="00215ADB">
              <w:rPr>
                <w:b/>
                <w:bCs/>
              </w:rPr>
              <w:sym w:font="Wingdings 2" w:char="F030"/>
            </w:r>
            <w:r w:rsidR="00EF0FBC">
              <w:rPr>
                <w:b/>
                <w:bCs/>
              </w:rPr>
              <w:t xml:space="preserve"> </w:t>
            </w:r>
            <w:r w:rsidRPr="00E40D0F">
              <w:rPr>
                <w:b/>
                <w:bCs/>
              </w:rPr>
              <w:t xml:space="preserve">Customize       </w:t>
            </w:r>
            <w:r w:rsidR="00321BB5">
              <w:rPr>
                <w:b/>
                <w:bCs/>
              </w:rPr>
              <w:sym w:font="Wingdings 2" w:char="F052"/>
            </w:r>
            <w:r w:rsidR="00EF0FBC">
              <w:rPr>
                <w:b/>
                <w:bCs/>
              </w:rPr>
              <w:t xml:space="preserve"> </w:t>
            </w:r>
            <w:r w:rsidRPr="00E40D0F">
              <w:rPr>
                <w:b/>
                <w:bCs/>
              </w:rPr>
              <w:t xml:space="preserve">Fix Bug       </w:t>
            </w:r>
          </w:p>
          <w:p w14:paraId="4C230E8E" w14:textId="3827C072" w:rsidR="00A7356C" w:rsidRDefault="00A7356C" w:rsidP="007F6FC9">
            <w:pPr>
              <w:pStyle w:val="Kopfzeile"/>
              <w:tabs>
                <w:tab w:val="clear" w:pos="4320"/>
                <w:tab w:val="clear" w:pos="8640"/>
                <w:tab w:val="left" w:pos="1816"/>
                <w:tab w:val="left" w:pos="2950"/>
                <w:tab w:val="left" w:pos="4509"/>
                <w:tab w:val="left" w:pos="5927"/>
              </w:tabs>
            </w:pPr>
            <w:r w:rsidRPr="00E40D0F">
              <w:rPr>
                <w:b/>
                <w:bCs/>
              </w:rPr>
              <w:sym w:font="Symbol" w:char="F09B"/>
            </w:r>
            <w:r w:rsidRPr="00E40D0F">
              <w:rPr>
                <w:b/>
                <w:bCs/>
              </w:rPr>
              <w:t xml:space="preserve"> Upgrade </w:t>
            </w:r>
            <w:r>
              <w:rPr>
                <w:cs/>
              </w:rPr>
              <w:t xml:space="preserve">   </w:t>
            </w:r>
            <w:r w:rsidR="00F847AB">
              <w:rPr>
                <w:b/>
                <w:bCs/>
              </w:rPr>
              <w:sym w:font="Wingdings 2" w:char="F030"/>
            </w:r>
            <w:r w:rsidRPr="00E40D0F">
              <w:rPr>
                <w:b/>
                <w:bCs/>
              </w:rPr>
              <w:t xml:space="preserve"> Other</w:t>
            </w:r>
            <w:r>
              <w:rPr>
                <w:cs/>
              </w:rPr>
              <w:t xml:space="preserve">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7F22AD5" w14:textId="77777777" w:rsidR="00A7356C" w:rsidRPr="00A7356C" w:rsidRDefault="00A7356C" w:rsidP="00A7356C">
            <w:pPr>
              <w:pStyle w:val="berschrift5"/>
              <w:rPr>
                <w:b w:val="0"/>
                <w:bCs w:val="0"/>
                <w:color w:val="000000"/>
              </w:rPr>
            </w:pPr>
            <w:r>
              <w:rPr>
                <w:color w:val="000000"/>
              </w:rPr>
              <w:t>SA</w:t>
            </w:r>
            <w:r>
              <w:rPr>
                <w:color w:val="000000"/>
                <w:cs/>
              </w:rPr>
              <w:t>-</w:t>
            </w:r>
            <w:r>
              <w:rPr>
                <w:color w:val="000000"/>
              </w:rPr>
              <w:t>Request</w:t>
            </w:r>
            <w:r w:rsidRPr="00A7356C">
              <w:rPr>
                <w:color w:val="000000"/>
              </w:rPr>
              <w:t xml:space="preserve"> No</w:t>
            </w:r>
            <w:r>
              <w:rPr>
                <w:b w:val="0"/>
                <w:bCs w:val="0"/>
                <w:color w:val="000000"/>
                <w:cs/>
              </w:rPr>
              <w:t>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23800" w14:textId="0D31A0B4" w:rsidR="00A7356C" w:rsidRPr="000B4F35" w:rsidRDefault="000F0063" w:rsidP="007F6FC9">
            <w:pPr>
              <w:pStyle w:val="Kopfzeile"/>
              <w:tabs>
                <w:tab w:val="clear" w:pos="4320"/>
                <w:tab w:val="clear" w:pos="8640"/>
                <w:tab w:val="left" w:pos="1816"/>
                <w:tab w:val="left" w:pos="2950"/>
                <w:tab w:val="left" w:pos="4509"/>
                <w:tab w:val="left" w:pos="5927"/>
              </w:tabs>
              <w:rPr>
                <w:lang w:val="de-DE"/>
              </w:rPr>
            </w:pPr>
            <w:r w:rsidRPr="000B4F35">
              <w:rPr>
                <w:color w:val="000000" w:themeColor="text1"/>
                <w:lang w:val="de-DE"/>
              </w:rPr>
              <w:t>BWM-MA : GSB(MA)-SA</w:t>
            </w:r>
            <w:r w:rsidRPr="000F0063">
              <w:rPr>
                <w:color w:val="000000" w:themeColor="text1"/>
                <w:cs/>
              </w:rPr>
              <w:t>2</w:t>
            </w:r>
            <w:r w:rsidR="00AA26E2" w:rsidRPr="000B4F35">
              <w:rPr>
                <w:color w:val="000000" w:themeColor="text1"/>
                <w:lang w:val="de-DE"/>
              </w:rPr>
              <w:t>1-00</w:t>
            </w:r>
            <w:r w:rsidR="00321BB5" w:rsidRPr="000B4F35">
              <w:rPr>
                <w:color w:val="000000" w:themeColor="text1"/>
                <w:lang w:val="de-DE"/>
              </w:rPr>
              <w:t>1</w:t>
            </w:r>
            <w:r w:rsidR="00C2168F" w:rsidRPr="000B4F35">
              <w:rPr>
                <w:color w:val="000000" w:themeColor="text1"/>
                <w:lang w:val="de-DE"/>
              </w:rPr>
              <w:t>2</w:t>
            </w:r>
          </w:p>
        </w:tc>
      </w:tr>
      <w:tr w:rsidR="00EF0FBC" w:rsidRPr="00E40D0F" w14:paraId="25E5C8C8" w14:textId="77777777" w:rsidTr="00C43FFC">
        <w:trPr>
          <w:cantSplit/>
          <w:trHeight w:val="3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9FD9669" w14:textId="77777777" w:rsidR="00EF0FBC" w:rsidRPr="00E40D0F" w:rsidRDefault="00EF0FBC" w:rsidP="00EF0FBC">
            <w:pPr>
              <w:pStyle w:val="berschrift5"/>
              <w:rPr>
                <w:color w:val="auto"/>
              </w:rPr>
            </w:pPr>
            <w:r w:rsidRPr="00E40D0F">
              <w:rPr>
                <w:color w:val="auto"/>
              </w:rPr>
              <w:t>Description</w:t>
            </w:r>
          </w:p>
        </w:tc>
        <w:tc>
          <w:tcPr>
            <w:tcW w:w="8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E7A0" w14:textId="29B49283" w:rsidR="00EF0FBC" w:rsidRPr="009744C3" w:rsidRDefault="004A325C" w:rsidP="00EF0FBC">
            <w:pPr>
              <w:pStyle w:val="berschrift5"/>
              <w:tabs>
                <w:tab w:val="left" w:pos="6810"/>
              </w:tabs>
              <w:rPr>
                <w:rFonts w:asciiTheme="minorBidi" w:hAnsiTheme="minorBidi" w:cstheme="minorBidi"/>
                <w:b w:val="0"/>
                <w:bCs w:val="0"/>
                <w:color w:val="auto"/>
              </w:rPr>
            </w:pPr>
            <w:r w:rsidRPr="005773E9">
              <w:rPr>
                <w:b w:val="0"/>
                <w:bCs w:val="0"/>
                <w:color w:val="000000"/>
              </w:rPr>
              <w:t>BWM-GSB(MA)-SA21-001</w:t>
            </w:r>
            <w:r>
              <w:rPr>
                <w:b w:val="0"/>
                <w:bCs w:val="0"/>
                <w:color w:val="000000"/>
              </w:rPr>
              <w:t>4</w:t>
            </w:r>
            <w:r w:rsidRPr="005773E9">
              <w:rPr>
                <w:b w:val="0"/>
                <w:bCs w:val="0"/>
                <w:color w:val="000000"/>
              </w:rPr>
              <w:t xml:space="preserve"> : </w:t>
            </w:r>
            <w:r w:rsidRPr="00FF0BAE">
              <w:rPr>
                <w:b w:val="0"/>
                <w:bCs w:val="0"/>
                <w:color w:val="000000"/>
              </w:rPr>
              <w:t xml:space="preserve">Batch _ </w:t>
            </w:r>
            <w:r w:rsidRPr="00FF0BAE">
              <w:rPr>
                <w:b w:val="0"/>
                <w:bCs w:val="0"/>
                <w:color w:val="000000"/>
                <w:cs/>
              </w:rPr>
              <w:t xml:space="preserve">ลบ </w:t>
            </w:r>
            <w:r w:rsidRPr="00FF0BAE">
              <w:rPr>
                <w:b w:val="0"/>
                <w:bCs w:val="0"/>
                <w:color w:val="000000"/>
              </w:rPr>
              <w:t xml:space="preserve">column </w:t>
            </w:r>
            <w:r w:rsidRPr="00FF0BAE">
              <w:rPr>
                <w:b w:val="0"/>
                <w:bCs w:val="0"/>
                <w:color w:val="000000"/>
                <w:cs/>
              </w:rPr>
              <w:t xml:space="preserve">และ </w:t>
            </w:r>
            <w:r w:rsidRPr="00FF0BAE">
              <w:rPr>
                <w:b w:val="0"/>
                <w:bCs w:val="0"/>
                <w:color w:val="000000"/>
              </w:rPr>
              <w:t xml:space="preserve">attribute </w:t>
            </w:r>
            <w:r w:rsidRPr="00FF0BAE">
              <w:rPr>
                <w:b w:val="0"/>
                <w:bCs w:val="0"/>
                <w:color w:val="000000"/>
                <w:cs/>
              </w:rPr>
              <w:t xml:space="preserve">ที่ไม่ได้ใช้ที่เกี่ยวกับงาน </w:t>
            </w:r>
            <w:r w:rsidRPr="00FF0BAE">
              <w:rPr>
                <w:b w:val="0"/>
                <w:bCs w:val="0"/>
                <w:color w:val="000000"/>
              </w:rPr>
              <w:t xml:space="preserve">batch </w:t>
            </w:r>
            <w:r w:rsidRPr="00FF0BAE">
              <w:rPr>
                <w:b w:val="0"/>
                <w:bCs w:val="0"/>
                <w:color w:val="000000"/>
                <w:cs/>
              </w:rPr>
              <w:t>ออก</w:t>
            </w:r>
          </w:p>
        </w:tc>
      </w:tr>
    </w:tbl>
    <w:p w14:paraId="7B546A75" w14:textId="77777777" w:rsidR="00A7356C" w:rsidRDefault="00A7356C">
      <w:pPr>
        <w:ind w:left="-450" w:right="-720"/>
        <w:rPr>
          <w:rFonts w:ascii="Cordia New" w:hAnsi="Cordia New" w:cs="Cordia New"/>
          <w:sz w:val="24"/>
          <w:szCs w:val="24"/>
        </w:rPr>
      </w:pPr>
    </w:p>
    <w:tbl>
      <w:tblPr>
        <w:tblW w:w="99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6095"/>
        <w:gridCol w:w="2127"/>
      </w:tblGrid>
      <w:tr w:rsidR="00F3340F" w:rsidRPr="00BE5996" w14:paraId="6768CCC3" w14:textId="77777777" w:rsidTr="00C43FFC">
        <w:trPr>
          <w:cantSplit/>
          <w:trHeight w:val="243"/>
        </w:trPr>
        <w:tc>
          <w:tcPr>
            <w:tcW w:w="77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85077B" w14:textId="77777777" w:rsidR="00F3340F" w:rsidRPr="00BE5996" w:rsidRDefault="00F3340F" w:rsidP="008D6EF9">
            <w:pPr>
              <w:pStyle w:val="Kopfzeile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color w:val="000000"/>
              </w:rPr>
            </w:pPr>
            <w:r w:rsidRPr="00BE5996">
              <w:rPr>
                <w:b/>
                <w:bCs/>
                <w:color w:val="000000"/>
              </w:rPr>
              <w:lastRenderedPageBreak/>
              <w:t>Owner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7CF8FD" w14:textId="77777777" w:rsidR="00F3340F" w:rsidRPr="00BE5996" w:rsidRDefault="00F3340F" w:rsidP="008D6EF9">
            <w:pPr>
              <w:pStyle w:val="Kopfzeile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color w:val="000000"/>
              </w:rPr>
            </w:pPr>
            <w:r w:rsidRPr="00BE5996">
              <w:rPr>
                <w:b/>
                <w:bCs/>
                <w:color w:val="000000"/>
              </w:rPr>
              <w:t>Date</w:t>
            </w:r>
          </w:p>
        </w:tc>
      </w:tr>
      <w:tr w:rsidR="00F3340F" w:rsidRPr="00BE5996" w14:paraId="67B1B4A6" w14:textId="77777777" w:rsidTr="00C43FFC">
        <w:trPr>
          <w:cantSplit/>
          <w:trHeight w:val="390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84404A" w14:textId="77777777" w:rsidR="00F3340F" w:rsidRPr="00BE5996" w:rsidRDefault="00F3340F" w:rsidP="008D6EF9">
            <w:pPr>
              <w:pStyle w:val="berschrift5"/>
              <w:rPr>
                <w:color w:val="000000"/>
              </w:rPr>
            </w:pPr>
            <w:r w:rsidRPr="00BE5996">
              <w:rPr>
                <w:color w:val="000000"/>
              </w:rPr>
              <w:t>PA Name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1C7D" w14:textId="55E21126" w:rsidR="00F3340F" w:rsidRPr="000C4FB7" w:rsidRDefault="00D404AA" w:rsidP="00851CF3">
            <w:pPr>
              <w:pStyle w:val="Kopfzeile"/>
              <w:tabs>
                <w:tab w:val="clear" w:pos="4320"/>
                <w:tab w:val="clear" w:pos="864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S.Suphalak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DDCC" w14:textId="00C73600" w:rsidR="00F3340F" w:rsidRPr="000C4FB7" w:rsidRDefault="00D404AA" w:rsidP="00A21E84">
            <w:pPr>
              <w:pStyle w:val="Kopfzeile"/>
              <w:tabs>
                <w:tab w:val="clear" w:pos="4320"/>
                <w:tab w:val="clear" w:pos="8640"/>
              </w:tabs>
              <w:rPr>
                <w:rFonts w:eastAsia="Times New Roman"/>
                <w:cs/>
              </w:rPr>
            </w:pPr>
            <w:r>
              <w:rPr>
                <w:rFonts w:eastAsia="Times New Roman"/>
              </w:rPr>
              <w:t>1</w:t>
            </w:r>
            <w:r w:rsidR="00C57395">
              <w:rPr>
                <w:rFonts w:eastAsia="Times New Roman"/>
              </w:rPr>
              <w:t>5</w:t>
            </w:r>
            <w:r w:rsidR="00775065">
              <w:rPr>
                <w:rFonts w:eastAsia="Times New Roman"/>
              </w:rPr>
              <w:t>/</w:t>
            </w:r>
            <w:r w:rsidR="00AA26E2">
              <w:rPr>
                <w:rFonts w:eastAsia="Times New Roman"/>
              </w:rPr>
              <w:t>0</w:t>
            </w:r>
            <w:r w:rsidR="00C57395">
              <w:rPr>
                <w:rFonts w:eastAsia="Times New Roman"/>
              </w:rPr>
              <w:t>3</w:t>
            </w:r>
            <w:r w:rsidR="00775065">
              <w:rPr>
                <w:rFonts w:eastAsia="Times New Roman"/>
              </w:rPr>
              <w:t>/202</w:t>
            </w:r>
            <w:r w:rsidR="00AA26E2">
              <w:rPr>
                <w:rFonts w:eastAsia="Times New Roman"/>
              </w:rPr>
              <w:t>1</w:t>
            </w:r>
          </w:p>
        </w:tc>
      </w:tr>
      <w:tr w:rsidR="00B1289F" w:rsidRPr="00BE5996" w14:paraId="49DC2F51" w14:textId="77777777" w:rsidTr="00C4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9"/>
        </w:trPr>
        <w:tc>
          <w:tcPr>
            <w:tcW w:w="1702" w:type="dxa"/>
            <w:shd w:val="pct15" w:color="000000" w:fill="FFFFFF"/>
          </w:tcPr>
          <w:p w14:paraId="276C2078" w14:textId="77777777" w:rsidR="00B1289F" w:rsidRPr="00BE5996" w:rsidRDefault="00B1289F" w:rsidP="008D6EF9">
            <w:pPr>
              <w:ind w:right="-108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BE5996">
              <w:rPr>
                <w:rFonts w:ascii="Cordia New" w:hAnsi="Cordia New" w:cs="Cordia New"/>
                <w:b/>
                <w:bCs/>
                <w:sz w:val="28"/>
                <w:szCs w:val="28"/>
              </w:rPr>
              <w:t>Environment Test</w:t>
            </w:r>
          </w:p>
        </w:tc>
        <w:tc>
          <w:tcPr>
            <w:tcW w:w="8222" w:type="dxa"/>
            <w:gridSpan w:val="2"/>
          </w:tcPr>
          <w:p w14:paraId="21B28B5B" w14:textId="77777777" w:rsidR="003A4046" w:rsidRPr="00AD5FC7" w:rsidRDefault="003A4046" w:rsidP="003A4046">
            <w:pPr>
              <w:ind w:right="-108"/>
              <w:rPr>
                <w:rFonts w:ascii="Cordia New" w:hAnsi="Cordia New" w:cs="Cordia New"/>
                <w:sz w:val="28"/>
                <w:szCs w:val="28"/>
              </w:rPr>
            </w:pPr>
            <w:r w:rsidRPr="008F103B">
              <w:rPr>
                <w:rFonts w:ascii="Cordia New" w:hAnsi="Cordia New" w:cs="Cordia New"/>
                <w:sz w:val="28"/>
                <w:szCs w:val="28"/>
                <w:cs/>
              </w:rPr>
              <w:t>[สภาพแวดล้อมที่ใช้ในการทดสอบ]</w:t>
            </w:r>
          </w:p>
          <w:p w14:paraId="5998ED49" w14:textId="77777777" w:rsidR="003A4046" w:rsidRPr="00AD5FC7" w:rsidRDefault="003A4046" w:rsidP="003A4046">
            <w:pPr>
              <w:ind w:right="-108"/>
              <w:rPr>
                <w:rFonts w:ascii="Cordia New" w:hAnsi="Cordia New" w:cs="Cordia New"/>
                <w:sz w:val="28"/>
                <w:szCs w:val="28"/>
              </w:rPr>
            </w:pPr>
            <w:r>
              <w:rPr>
                <w:rFonts w:ascii="Cordia New" w:hAnsi="Cordia New" w:cs="Cordia New"/>
                <w:sz w:val="28"/>
                <w:szCs w:val="28"/>
              </w:rPr>
              <w:t>1</w:t>
            </w:r>
            <w:r>
              <w:rPr>
                <w:rFonts w:ascii="Cordia New" w:hAnsi="Cordia New" w:cs="Cordia New"/>
                <w:sz w:val="28"/>
                <w:szCs w:val="28"/>
                <w:cs/>
              </w:rPr>
              <w:t>.</w:t>
            </w:r>
            <w:r>
              <w:rPr>
                <w:rFonts w:ascii="Cordia New" w:hAnsi="Cordia New" w:cs="Cordia New"/>
                <w:sz w:val="28"/>
                <w:szCs w:val="28"/>
              </w:rPr>
              <w:tab/>
              <w:t>Window 10</w:t>
            </w:r>
            <w:r w:rsidRPr="00AD5FC7">
              <w:rPr>
                <w:rFonts w:ascii="Cordia New" w:hAnsi="Cordia New" w:cs="Cordia New"/>
                <w:sz w:val="28"/>
                <w:szCs w:val="28"/>
              </w:rPr>
              <w:t xml:space="preserve"> Pro</w:t>
            </w:r>
          </w:p>
          <w:p w14:paraId="5AD3F172" w14:textId="6E12FAC7" w:rsidR="003A4046" w:rsidRPr="00AD5FC7" w:rsidRDefault="003A4046" w:rsidP="003A4046">
            <w:pPr>
              <w:ind w:right="-108"/>
              <w:rPr>
                <w:rFonts w:ascii="Cordia New" w:hAnsi="Cordia New" w:cs="Cordia New"/>
                <w:sz w:val="28"/>
                <w:szCs w:val="28"/>
              </w:rPr>
            </w:pPr>
            <w:r w:rsidRPr="00AD5FC7">
              <w:rPr>
                <w:rFonts w:ascii="Cordia New" w:hAnsi="Cordia New" w:cs="Cordia New"/>
                <w:sz w:val="28"/>
                <w:szCs w:val="28"/>
              </w:rPr>
              <w:t>2</w:t>
            </w:r>
            <w:r w:rsidRPr="00AD5FC7">
              <w:rPr>
                <w:rFonts w:ascii="Cordia New" w:hAnsi="Cordia New" w:cs="Cordia New"/>
                <w:sz w:val="28"/>
                <w:szCs w:val="28"/>
                <w:cs/>
              </w:rPr>
              <w:t>.</w:t>
            </w:r>
            <w:r w:rsidRPr="00AD5FC7">
              <w:rPr>
                <w:rFonts w:ascii="Cordia New" w:hAnsi="Cordia New" w:cs="Cordia New"/>
                <w:sz w:val="28"/>
                <w:szCs w:val="28"/>
              </w:rPr>
              <w:tab/>
              <w:t>Database DB2</w:t>
            </w:r>
            <w:r w:rsidRPr="00AD5FC7">
              <w:rPr>
                <w:rFonts w:ascii="Cordia New" w:hAnsi="Cordia New" w:cs="Cordia New"/>
                <w:sz w:val="28"/>
                <w:szCs w:val="28"/>
                <w:cs/>
              </w:rPr>
              <w:t>(</w:t>
            </w:r>
            <w:r w:rsidR="004A325C">
              <w:rPr>
                <w:rFonts w:ascii="Cordia New" w:hAnsi="Cordia New" w:cs="Cordia New"/>
                <w:sz w:val="28"/>
                <w:szCs w:val="28"/>
              </w:rPr>
              <w:t>BWMDEV 128.1.0.10</w:t>
            </w:r>
            <w:r w:rsidRPr="00AD5FC7">
              <w:rPr>
                <w:rFonts w:ascii="Cordia New" w:hAnsi="Cordia New" w:cs="Cordia New"/>
                <w:sz w:val="28"/>
                <w:szCs w:val="28"/>
                <w:cs/>
              </w:rPr>
              <w:t>)</w:t>
            </w:r>
          </w:p>
          <w:p w14:paraId="0FE279C9" w14:textId="7993CD35" w:rsidR="003A4046" w:rsidRPr="00AD5FC7" w:rsidRDefault="003A4046" w:rsidP="003A4046">
            <w:pPr>
              <w:ind w:right="-108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AD5FC7">
              <w:rPr>
                <w:rFonts w:ascii="Cordia New" w:hAnsi="Cordia New" w:cs="Cordia New"/>
                <w:sz w:val="28"/>
                <w:szCs w:val="28"/>
              </w:rPr>
              <w:t>3</w:t>
            </w:r>
            <w:r w:rsidRPr="00AD5FC7">
              <w:rPr>
                <w:rFonts w:ascii="Cordia New" w:hAnsi="Cordia New" w:cs="Cordia New"/>
                <w:sz w:val="28"/>
                <w:szCs w:val="28"/>
                <w:cs/>
              </w:rPr>
              <w:t>.</w:t>
            </w:r>
            <w:r w:rsidRPr="00AD5FC7">
              <w:rPr>
                <w:rFonts w:ascii="Cordia New" w:hAnsi="Cordia New" w:cs="Cordia New"/>
                <w:sz w:val="28"/>
                <w:szCs w:val="28"/>
              </w:rPr>
              <w:tab/>
              <w:t xml:space="preserve">Server </w:t>
            </w:r>
            <w:r w:rsidRPr="00AD5FC7">
              <w:rPr>
                <w:rFonts w:ascii="Cordia New" w:hAnsi="Cordia New" w:cs="Cordia New"/>
                <w:sz w:val="28"/>
                <w:szCs w:val="28"/>
                <w:cs/>
              </w:rPr>
              <w:t>:</w:t>
            </w:r>
            <w:r>
              <w:t xml:space="preserve"> </w:t>
            </w:r>
            <w:r w:rsidRPr="00512875">
              <w:rPr>
                <w:rFonts w:ascii="Cordia New" w:hAnsi="Cordia New" w:cs="Cordia New"/>
                <w:sz w:val="28"/>
                <w:szCs w:val="28"/>
              </w:rPr>
              <w:t>jboss-eap-7.0</w:t>
            </w:r>
            <w:r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Pr="00AD5FC7">
              <w:rPr>
                <w:rFonts w:ascii="Cordia New" w:hAnsi="Cordia New" w:cs="Cordia New"/>
                <w:sz w:val="28"/>
                <w:szCs w:val="28"/>
              </w:rPr>
              <w:t xml:space="preserve">on </w:t>
            </w:r>
            <w:r w:rsidR="00404B6C">
              <w:rPr>
                <w:rFonts w:ascii="Cordia New" w:hAnsi="Cordia New" w:cs="Cordia New"/>
                <w:sz w:val="28"/>
                <w:szCs w:val="28"/>
              </w:rPr>
              <w:t>192.168.0.91</w:t>
            </w:r>
          </w:p>
          <w:p w14:paraId="7E66BF8D" w14:textId="77777777" w:rsidR="003A4046" w:rsidRPr="00AD5FC7" w:rsidRDefault="003A4046" w:rsidP="003A4046">
            <w:pPr>
              <w:ind w:right="-108"/>
              <w:rPr>
                <w:rFonts w:ascii="Cordia New" w:hAnsi="Cordia New" w:cs="Cordia New"/>
                <w:sz w:val="28"/>
                <w:szCs w:val="28"/>
              </w:rPr>
            </w:pPr>
            <w:r>
              <w:rPr>
                <w:rFonts w:ascii="Cordia New" w:hAnsi="Cordia New" w:cs="Cordia New"/>
                <w:sz w:val="28"/>
                <w:szCs w:val="28"/>
              </w:rPr>
              <w:t>4</w:t>
            </w:r>
            <w:r>
              <w:rPr>
                <w:rFonts w:ascii="Cordia New" w:hAnsi="Cordia New" w:cs="Cordia New"/>
                <w:sz w:val="28"/>
                <w:szCs w:val="28"/>
                <w:cs/>
              </w:rPr>
              <w:t>.</w:t>
            </w:r>
            <w:r>
              <w:rPr>
                <w:rFonts w:ascii="Cordia New" w:hAnsi="Cordia New" w:cs="Cordia New"/>
                <w:sz w:val="28"/>
                <w:szCs w:val="28"/>
              </w:rPr>
              <w:tab/>
              <w:t xml:space="preserve">JDK </w:t>
            </w:r>
            <w:r>
              <w:rPr>
                <w:rFonts w:ascii="Cordia New" w:hAnsi="Cordia New" w:cs="Cordia New"/>
                <w:sz w:val="28"/>
                <w:szCs w:val="28"/>
                <w:cs/>
              </w:rPr>
              <w:t xml:space="preserve">: </w:t>
            </w:r>
            <w:r>
              <w:rPr>
                <w:rFonts w:ascii="Cordia New" w:hAnsi="Cordia New" w:cs="Cordia New"/>
                <w:sz w:val="28"/>
                <w:szCs w:val="28"/>
              </w:rPr>
              <w:t>jdk1</w:t>
            </w:r>
            <w:r>
              <w:rPr>
                <w:rFonts w:ascii="Cordia New" w:hAnsi="Cordia New" w:cs="Cordia New"/>
                <w:sz w:val="28"/>
                <w:szCs w:val="28"/>
                <w:cs/>
              </w:rPr>
              <w:t>.</w:t>
            </w:r>
            <w:r>
              <w:rPr>
                <w:rFonts w:ascii="Cordia New" w:hAnsi="Cordia New" w:cs="Cordia New"/>
                <w:sz w:val="28"/>
                <w:szCs w:val="28"/>
              </w:rPr>
              <w:t>8</w:t>
            </w:r>
            <w:r>
              <w:rPr>
                <w:rFonts w:ascii="Cordia New" w:hAnsi="Cordia New" w:cs="Cordia New"/>
                <w:sz w:val="28"/>
                <w:szCs w:val="28"/>
                <w:cs/>
              </w:rPr>
              <w:t>.</w:t>
            </w:r>
            <w:r>
              <w:rPr>
                <w:rFonts w:ascii="Cordia New" w:hAnsi="Cordia New" w:cs="Cordia New"/>
                <w:sz w:val="28"/>
                <w:szCs w:val="28"/>
              </w:rPr>
              <w:t>0_162</w:t>
            </w:r>
          </w:p>
          <w:p w14:paraId="0984E1EE" w14:textId="46CF7284" w:rsidR="0061675E" w:rsidRPr="00AA26E2" w:rsidRDefault="003A4046" w:rsidP="003A4046">
            <w:pPr>
              <w:ind w:right="-108"/>
              <w:rPr>
                <w:rFonts w:ascii="Cordia New" w:hAnsi="Cordia New" w:cs="Cordia New"/>
                <w:sz w:val="28"/>
                <w:szCs w:val="28"/>
              </w:rPr>
            </w:pPr>
            <w:r>
              <w:rPr>
                <w:rFonts w:ascii="Cordia New" w:hAnsi="Cordia New" w:cs="Cordia New"/>
                <w:sz w:val="28"/>
                <w:szCs w:val="28"/>
              </w:rPr>
              <w:t>5</w:t>
            </w:r>
            <w:r>
              <w:rPr>
                <w:rFonts w:ascii="Cordia New" w:hAnsi="Cordia New" w:cs="Cordia New"/>
                <w:sz w:val="28"/>
                <w:szCs w:val="28"/>
                <w:cs/>
              </w:rPr>
              <w:t>.</w:t>
            </w:r>
            <w:r>
              <w:rPr>
                <w:rFonts w:ascii="Cordia New" w:hAnsi="Cordia New" w:cs="Cordia New"/>
                <w:sz w:val="28"/>
                <w:szCs w:val="28"/>
              </w:rPr>
              <w:tab/>
              <w:t>IE Version 11</w:t>
            </w:r>
            <w:r>
              <w:rPr>
                <w:rFonts w:ascii="Cordia New" w:hAnsi="Cordia New" w:cs="Cordia New"/>
                <w:sz w:val="28"/>
                <w:szCs w:val="28"/>
                <w:cs/>
              </w:rPr>
              <w:t>.</w:t>
            </w:r>
            <w:r>
              <w:rPr>
                <w:rFonts w:ascii="Cordia New" w:hAnsi="Cordia New" w:cs="Cordia New"/>
                <w:sz w:val="28"/>
                <w:szCs w:val="28"/>
              </w:rPr>
              <w:t>1518.17763.0</w:t>
            </w:r>
          </w:p>
        </w:tc>
      </w:tr>
      <w:tr w:rsidR="00B1289F" w:rsidRPr="00BE5996" w14:paraId="316A7971" w14:textId="77777777" w:rsidTr="00C43F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0"/>
        </w:trPr>
        <w:tc>
          <w:tcPr>
            <w:tcW w:w="1702" w:type="dxa"/>
            <w:shd w:val="pct15" w:color="000000" w:fill="FFFFFF"/>
          </w:tcPr>
          <w:p w14:paraId="1F1017AF" w14:textId="77777777" w:rsidR="00B1289F" w:rsidRPr="00BE5996" w:rsidRDefault="00B1289F" w:rsidP="008D6EF9">
            <w:pPr>
              <w:ind w:right="-108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BE5996">
              <w:rPr>
                <w:rFonts w:ascii="Cordia New" w:hAnsi="Cordia New" w:cs="Cordia New"/>
                <w:b/>
                <w:bCs/>
                <w:sz w:val="28"/>
                <w:szCs w:val="28"/>
              </w:rPr>
              <w:t>Remark</w:t>
            </w:r>
          </w:p>
        </w:tc>
        <w:tc>
          <w:tcPr>
            <w:tcW w:w="8222" w:type="dxa"/>
            <w:gridSpan w:val="2"/>
          </w:tcPr>
          <w:p w14:paraId="47696592" w14:textId="77777777" w:rsidR="00B1289F" w:rsidRPr="00BE5996" w:rsidRDefault="00B1289F" w:rsidP="008D6EF9">
            <w:pPr>
              <w:ind w:right="-108"/>
              <w:rPr>
                <w:rFonts w:ascii="Cordia New" w:hAnsi="Cordia New" w:cs="Cordia New"/>
                <w:sz w:val="28"/>
                <w:szCs w:val="28"/>
              </w:rPr>
            </w:pPr>
          </w:p>
        </w:tc>
      </w:tr>
    </w:tbl>
    <w:p w14:paraId="5CC1B100" w14:textId="7B79D126" w:rsidR="007D732A" w:rsidRDefault="007D732A">
      <w:pPr>
        <w:ind w:left="-450" w:right="-720"/>
        <w:rPr>
          <w:rFonts w:ascii="Cordia New" w:hAnsi="Cordia New" w:cs="Cordia New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276"/>
      </w:tblGrid>
      <w:tr w:rsidR="006249CF" w:rsidRPr="00F50FD8" w14:paraId="67F6F7D4" w14:textId="77777777" w:rsidTr="00D40003">
        <w:trPr>
          <w:cantSplit/>
          <w:trHeight w:val="291"/>
        </w:trPr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E6F94D" w14:textId="77777777" w:rsidR="006249CF" w:rsidRPr="00F50FD8" w:rsidRDefault="006249CF" w:rsidP="00D40003">
            <w:pPr>
              <w:pStyle w:val="berschrift4"/>
              <w:jc w:val="center"/>
              <w:rPr>
                <w:rFonts w:ascii="Cordia New" w:hAnsi="Cordia New"/>
                <w:color w:val="000000"/>
              </w:rPr>
            </w:pPr>
            <w:r w:rsidRPr="00F50FD8">
              <w:rPr>
                <w:rFonts w:ascii="Cordia New" w:hAnsi="Cordia New"/>
                <w:color w:val="000000"/>
                <w:cs/>
              </w:rPr>
              <w:t>แนวทางการทดสอบ (</w:t>
            </w:r>
            <w:r w:rsidRPr="00F50FD8">
              <w:rPr>
                <w:rFonts w:ascii="Cordia New" w:hAnsi="Cordia New"/>
                <w:color w:val="000000"/>
              </w:rPr>
              <w:t>Unit Test</w:t>
            </w:r>
            <w:r w:rsidRPr="00F50FD8">
              <w:rPr>
                <w:rFonts w:ascii="Cordia New" w:hAnsi="Cordia New"/>
                <w:color w:val="000000"/>
                <w:cs/>
              </w:rPr>
              <w:t>)</w:t>
            </w:r>
          </w:p>
        </w:tc>
      </w:tr>
      <w:tr w:rsidR="006249CF" w:rsidRPr="00F50FD8" w14:paraId="6E82157F" w14:textId="77777777" w:rsidTr="00D40003">
        <w:trPr>
          <w:cantSplit/>
          <w:trHeight w:val="291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</w:tcPr>
          <w:p w14:paraId="088E7FC6" w14:textId="77777777" w:rsidR="006249CF" w:rsidRPr="00F50FD8" w:rsidRDefault="006249CF" w:rsidP="00D40003">
            <w:pPr>
              <w:pStyle w:val="berschrift4"/>
              <w:jc w:val="center"/>
              <w:rPr>
                <w:rFonts w:ascii="Cordia New" w:hAnsi="Cordia New"/>
                <w:i/>
                <w:iCs/>
                <w:color w:val="000000"/>
                <w:cs/>
              </w:rPr>
            </w:pPr>
            <w:r w:rsidRPr="00F50FD8">
              <w:rPr>
                <w:rFonts w:ascii="Cordia New" w:hAnsi="Cordia New"/>
                <w:i/>
                <w:iCs/>
                <w:color w:val="000000"/>
                <w:cs/>
              </w:rPr>
              <w:t>ขั้นตอนการทดสอบ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/>
            <w:vAlign w:val="center"/>
          </w:tcPr>
          <w:p w14:paraId="5DC876CA" w14:textId="77777777" w:rsidR="006249CF" w:rsidRPr="00F50FD8" w:rsidRDefault="006249CF" w:rsidP="00D40003">
            <w:pPr>
              <w:pStyle w:val="berschrift4"/>
              <w:jc w:val="center"/>
              <w:rPr>
                <w:rFonts w:ascii="Cordia New" w:hAnsi="Cordia New"/>
                <w:i/>
                <w:iCs/>
                <w:color w:val="000000"/>
              </w:rPr>
            </w:pPr>
            <w:r w:rsidRPr="00F50FD8">
              <w:rPr>
                <w:rFonts w:ascii="Cordia New" w:hAnsi="Cordia New"/>
                <w:i/>
                <w:iCs/>
                <w:color w:val="000000"/>
              </w:rPr>
              <w:t>Pass</w:t>
            </w:r>
          </w:p>
        </w:tc>
      </w:tr>
      <w:tr w:rsidR="006249CF" w:rsidRPr="00F50FD8" w14:paraId="1B21F727" w14:textId="77777777" w:rsidTr="00D40003">
        <w:trPr>
          <w:cantSplit/>
          <w:trHeight w:val="400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9B7B" w14:textId="63A22B28" w:rsidR="006249CF" w:rsidRPr="0056736C" w:rsidRDefault="004A325C" w:rsidP="006249CF">
            <w:pPr>
              <w:pStyle w:val="Listenabsatz"/>
              <w:numPr>
                <w:ilvl w:val="0"/>
                <w:numId w:val="1"/>
              </w:numPr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4A325C"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  <w:cs/>
              </w:rPr>
              <w:t xml:space="preserve">สามารถสร้าง </w:t>
            </w:r>
            <w:r w:rsidRPr="004A325C"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</w:rPr>
              <w:t xml:space="preserve">template </w:t>
            </w:r>
            <w:r w:rsidRPr="004A325C"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  <w:cs/>
              </w:rPr>
              <w:t>ผ่านหน้าจอได้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C785B" w14:textId="63F7C6CE" w:rsidR="006249CF" w:rsidRPr="00F50FD8" w:rsidRDefault="006249CF" w:rsidP="00D40003">
            <w:pPr>
              <w:pStyle w:val="Kopfzeile"/>
              <w:jc w:val="center"/>
              <w:rPr>
                <w:color w:val="000000"/>
                <w:cs/>
              </w:rPr>
            </w:pPr>
            <w:r>
              <w:sym w:font="Wingdings 2" w:char="F052"/>
            </w:r>
          </w:p>
        </w:tc>
      </w:tr>
      <w:tr w:rsidR="004A325C" w:rsidRPr="00F50FD8" w14:paraId="4A73448A" w14:textId="77777777" w:rsidTr="00D40003">
        <w:trPr>
          <w:cantSplit/>
          <w:trHeight w:val="400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8FE7C" w14:textId="11219D80" w:rsidR="004A325C" w:rsidRPr="004A325C" w:rsidRDefault="004A325C" w:rsidP="006249CF">
            <w:pPr>
              <w:pStyle w:val="Listenabsatz"/>
              <w:numPr>
                <w:ilvl w:val="0"/>
                <w:numId w:val="1"/>
              </w:numPr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A325C"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  <w:cs/>
              </w:rPr>
              <w:t xml:space="preserve">สามารถสร้าง </w:t>
            </w:r>
            <w:r w:rsidRPr="004A325C"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</w:rPr>
              <w:t xml:space="preserve">chain task </w:t>
            </w:r>
            <w:r w:rsidRPr="004A325C"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  <w:cs/>
              </w:rPr>
              <w:t xml:space="preserve">ที่ผูกกับ </w:t>
            </w:r>
            <w:r w:rsidRPr="004A325C"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</w:rPr>
              <w:t xml:space="preserve">template </w:t>
            </w:r>
            <w:r w:rsidRPr="004A325C"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  <w:cs/>
              </w:rPr>
              <w:t>ที่สร้างใหม่ผ่านหน้าจอได้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7C165" w14:textId="39DD7FB0" w:rsidR="004A325C" w:rsidRDefault="004A325C" w:rsidP="00D40003">
            <w:pPr>
              <w:pStyle w:val="Kopfzeile"/>
              <w:jc w:val="center"/>
            </w:pPr>
            <w:r>
              <w:sym w:font="Wingdings 2" w:char="F052"/>
            </w:r>
          </w:p>
        </w:tc>
      </w:tr>
      <w:tr w:rsidR="004A325C" w:rsidRPr="00F50FD8" w14:paraId="7ADE793E" w14:textId="77777777" w:rsidTr="00D40003">
        <w:trPr>
          <w:cantSplit/>
          <w:trHeight w:val="400"/>
        </w:trPr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F225" w14:textId="7C0C6619" w:rsidR="004A325C" w:rsidRPr="004A325C" w:rsidRDefault="004A325C" w:rsidP="006249CF">
            <w:pPr>
              <w:pStyle w:val="Listenabsatz"/>
              <w:numPr>
                <w:ilvl w:val="0"/>
                <w:numId w:val="1"/>
              </w:numPr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A325C"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  <w:cs/>
              </w:rPr>
              <w:t xml:space="preserve">สามารถรัน </w:t>
            </w:r>
            <w:r w:rsidRPr="004A325C"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</w:rPr>
              <w:t xml:space="preserve">process </w:t>
            </w:r>
            <w:r w:rsidRPr="004A325C"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  <w:cs/>
              </w:rPr>
              <w:t xml:space="preserve">จาก </w:t>
            </w:r>
            <w:r w:rsidRPr="004A325C"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</w:rPr>
              <w:t xml:space="preserve">chain task </w:t>
            </w:r>
            <w:r w:rsidRPr="004A325C">
              <w:rPr>
                <w:rFonts w:asciiTheme="minorBidi" w:hAnsiTheme="minorBidi" w:cs="Cordia New"/>
                <w:b/>
                <w:bCs/>
                <w:color w:val="000000" w:themeColor="text1"/>
                <w:sz w:val="28"/>
                <w:szCs w:val="28"/>
                <w:cs/>
              </w:rPr>
              <w:t>ที่สร้างใหม่ผ่านการตั้งเวลาผ่านหน้าจอได้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36B5" w14:textId="01784926" w:rsidR="004A325C" w:rsidRDefault="004A325C" w:rsidP="00D40003">
            <w:pPr>
              <w:pStyle w:val="Kopfzeile"/>
              <w:jc w:val="center"/>
            </w:pPr>
            <w:r>
              <w:sym w:font="Wingdings 2" w:char="F052"/>
            </w:r>
          </w:p>
        </w:tc>
      </w:tr>
    </w:tbl>
    <w:p w14:paraId="3961D79C" w14:textId="187DB4AB" w:rsidR="001225E2" w:rsidRPr="00CA0F6A" w:rsidRDefault="004A325C" w:rsidP="004A325C">
      <w:pPr>
        <w:pStyle w:val="Listenabsatz"/>
        <w:numPr>
          <w:ilvl w:val="0"/>
          <w:numId w:val="43"/>
        </w:num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 w:rsidRPr="004A325C">
        <w:rPr>
          <w:rFonts w:asciiTheme="minorBidi" w:hAnsiTheme="minorBidi" w:cs="Cordia New"/>
          <w:b/>
          <w:bCs/>
          <w:color w:val="000000" w:themeColor="text1"/>
          <w:sz w:val="28"/>
          <w:szCs w:val="28"/>
          <w:cs/>
        </w:rPr>
        <w:t xml:space="preserve">สามารถสร้าง </w:t>
      </w:r>
      <w:r w:rsidRPr="004A325C">
        <w:rPr>
          <w:rFonts w:asciiTheme="minorBidi" w:hAnsiTheme="minorBidi" w:cs="Cordia New"/>
          <w:b/>
          <w:bCs/>
          <w:color w:val="000000" w:themeColor="text1"/>
          <w:sz w:val="28"/>
          <w:szCs w:val="28"/>
        </w:rPr>
        <w:t xml:space="preserve">template </w:t>
      </w:r>
      <w:r w:rsidRPr="004A325C">
        <w:rPr>
          <w:rFonts w:asciiTheme="minorBidi" w:hAnsiTheme="minorBidi" w:cs="Cordia New"/>
          <w:b/>
          <w:bCs/>
          <w:color w:val="000000" w:themeColor="text1"/>
          <w:sz w:val="28"/>
          <w:szCs w:val="28"/>
          <w:cs/>
        </w:rPr>
        <w:t>ผ่านหน้าจอได้</w:t>
      </w:r>
    </w:p>
    <w:p w14:paraId="2988BCC5" w14:textId="78CE5BB0" w:rsidR="00CA0F6A" w:rsidRPr="00CA0F6A" w:rsidRDefault="00CA0F6A" w:rsidP="00CA0F6A">
      <w:pPr>
        <w:pStyle w:val="Listenabsatz"/>
        <w:numPr>
          <w:ilvl w:val="1"/>
          <w:numId w:val="43"/>
        </w:num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 w:rsidRPr="00CA0F6A">
        <w:rPr>
          <w:rFonts w:asciiTheme="minorBidi" w:hAnsiTheme="minorBidi" w:cs="Cordia New"/>
          <w:color w:val="000000" w:themeColor="text1"/>
          <w:sz w:val="28"/>
          <w:szCs w:val="28"/>
        </w:rPr>
        <w:t xml:space="preserve">Template </w:t>
      </w:r>
      <w:r w:rsidRPr="00CA0F6A">
        <w:rPr>
          <w:rFonts w:asciiTheme="minorBidi" w:hAnsiTheme="minorBidi" w:cs="Cordia New" w:hint="cs"/>
          <w:color w:val="000000" w:themeColor="text1"/>
          <w:sz w:val="28"/>
          <w:szCs w:val="28"/>
          <w:cs/>
        </w:rPr>
        <w:t xml:space="preserve">ประเภท </w:t>
      </w:r>
      <w:r w:rsidRPr="00CA0F6A">
        <w:rPr>
          <w:rFonts w:asciiTheme="minorBidi" w:hAnsiTheme="minorBidi" w:cs="Cordia New"/>
          <w:color w:val="000000" w:themeColor="text1"/>
          <w:sz w:val="28"/>
          <w:szCs w:val="28"/>
        </w:rPr>
        <w:t>Import</w:t>
      </w:r>
    </w:p>
    <w:p w14:paraId="24244C82" w14:textId="6CC27976" w:rsidR="00CA0F6A" w:rsidRDefault="00CA0F6A" w:rsidP="00CA0F6A">
      <w:pPr>
        <w:tabs>
          <w:tab w:val="left" w:pos="1916"/>
        </w:tabs>
        <w:ind w:left="360"/>
        <w:rPr>
          <w:rFonts w:asciiTheme="minorBidi" w:hAnsiTheme="minorBidi" w:cs="Cordia New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4D640BA1" wp14:editId="15094598">
            <wp:extent cx="6228715" cy="2537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253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8B44" w14:textId="7CA64BB6" w:rsidR="00CA0F6A" w:rsidRDefault="00CA0F6A" w:rsidP="00CA0F6A">
      <w:pPr>
        <w:pStyle w:val="Listenabsatz"/>
        <w:numPr>
          <w:ilvl w:val="1"/>
          <w:numId w:val="43"/>
        </w:num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>
        <w:rPr>
          <w:rFonts w:asciiTheme="minorBidi" w:hAnsiTheme="minorBidi" w:cs="Cordia New"/>
          <w:color w:val="000000" w:themeColor="text1"/>
          <w:sz w:val="28"/>
          <w:szCs w:val="28"/>
        </w:rPr>
        <w:t xml:space="preserve">Template </w:t>
      </w:r>
      <w:r>
        <w:rPr>
          <w:rFonts w:asciiTheme="minorBidi" w:hAnsiTheme="minorBidi" w:cs="Cordia New" w:hint="cs"/>
          <w:color w:val="000000" w:themeColor="text1"/>
          <w:sz w:val="28"/>
          <w:szCs w:val="28"/>
          <w:cs/>
        </w:rPr>
        <w:t xml:space="preserve">ประเภท </w:t>
      </w:r>
      <w:r>
        <w:rPr>
          <w:rFonts w:asciiTheme="minorBidi" w:hAnsiTheme="minorBidi" w:cs="Cordia New"/>
          <w:color w:val="000000" w:themeColor="text1"/>
          <w:sz w:val="28"/>
          <w:szCs w:val="28"/>
        </w:rPr>
        <w:t>Export</w:t>
      </w:r>
    </w:p>
    <w:p w14:paraId="12B38BD8" w14:textId="795752A7" w:rsidR="00CA0F6A" w:rsidRPr="00CA0F6A" w:rsidRDefault="00CA0F6A" w:rsidP="00CA0F6A">
      <w:p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60ABA2B" wp14:editId="1E3A7527">
            <wp:extent cx="6228715" cy="21913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22AA8" w14:textId="43AD0BAB" w:rsidR="00CA0F6A" w:rsidRDefault="00CA0F6A" w:rsidP="00CA0F6A">
      <w:pPr>
        <w:pStyle w:val="Listenabsatz"/>
        <w:numPr>
          <w:ilvl w:val="1"/>
          <w:numId w:val="43"/>
        </w:num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>
        <w:rPr>
          <w:rFonts w:asciiTheme="minorBidi" w:hAnsiTheme="minorBidi" w:cs="Cordia New"/>
          <w:color w:val="000000" w:themeColor="text1"/>
          <w:sz w:val="28"/>
          <w:szCs w:val="28"/>
        </w:rPr>
        <w:lastRenderedPageBreak/>
        <w:t xml:space="preserve">Template </w:t>
      </w:r>
      <w:r>
        <w:rPr>
          <w:rFonts w:asciiTheme="minorBidi" w:hAnsiTheme="minorBidi" w:cs="Cordia New" w:hint="cs"/>
          <w:color w:val="000000" w:themeColor="text1"/>
          <w:sz w:val="28"/>
          <w:szCs w:val="28"/>
          <w:cs/>
        </w:rPr>
        <w:t xml:space="preserve">ประเภท </w:t>
      </w:r>
      <w:r>
        <w:rPr>
          <w:rFonts w:asciiTheme="minorBidi" w:hAnsiTheme="minorBidi" w:cs="Cordia New"/>
          <w:color w:val="000000" w:themeColor="text1"/>
          <w:sz w:val="28"/>
          <w:szCs w:val="28"/>
        </w:rPr>
        <w:t>Process</w:t>
      </w:r>
    </w:p>
    <w:p w14:paraId="60A5894B" w14:textId="04B2F2B0" w:rsidR="00CA0F6A" w:rsidRPr="00CA0F6A" w:rsidRDefault="00CA0F6A" w:rsidP="00CA0F6A">
      <w:p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014F086" wp14:editId="1E5C336D">
            <wp:extent cx="4524375" cy="31718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7C94F" w14:textId="619C24C5" w:rsidR="004A325C" w:rsidRPr="00CA0F6A" w:rsidRDefault="004A325C" w:rsidP="004A325C">
      <w:pPr>
        <w:pStyle w:val="Listenabsatz"/>
        <w:numPr>
          <w:ilvl w:val="0"/>
          <w:numId w:val="43"/>
        </w:num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 w:rsidRPr="004A325C">
        <w:rPr>
          <w:rFonts w:asciiTheme="minorBidi" w:hAnsiTheme="minorBidi" w:cs="Cordia New"/>
          <w:b/>
          <w:bCs/>
          <w:color w:val="000000" w:themeColor="text1"/>
          <w:sz w:val="28"/>
          <w:szCs w:val="28"/>
          <w:cs/>
        </w:rPr>
        <w:t xml:space="preserve">สามารถสร้าง </w:t>
      </w:r>
      <w:r w:rsidRPr="004A325C">
        <w:rPr>
          <w:rFonts w:asciiTheme="minorBidi" w:hAnsiTheme="minorBidi" w:cs="Cordia New"/>
          <w:b/>
          <w:bCs/>
          <w:color w:val="000000" w:themeColor="text1"/>
          <w:sz w:val="28"/>
          <w:szCs w:val="28"/>
        </w:rPr>
        <w:t xml:space="preserve">chain task </w:t>
      </w:r>
      <w:r w:rsidRPr="004A325C">
        <w:rPr>
          <w:rFonts w:asciiTheme="minorBidi" w:hAnsiTheme="minorBidi" w:cs="Cordia New"/>
          <w:b/>
          <w:bCs/>
          <w:color w:val="000000" w:themeColor="text1"/>
          <w:sz w:val="28"/>
          <w:szCs w:val="28"/>
          <w:cs/>
        </w:rPr>
        <w:t xml:space="preserve">ที่ผูกกับ </w:t>
      </w:r>
      <w:r w:rsidRPr="004A325C">
        <w:rPr>
          <w:rFonts w:asciiTheme="minorBidi" w:hAnsiTheme="minorBidi" w:cs="Cordia New"/>
          <w:b/>
          <w:bCs/>
          <w:color w:val="000000" w:themeColor="text1"/>
          <w:sz w:val="28"/>
          <w:szCs w:val="28"/>
        </w:rPr>
        <w:t xml:space="preserve">template </w:t>
      </w:r>
      <w:r w:rsidRPr="004A325C">
        <w:rPr>
          <w:rFonts w:asciiTheme="minorBidi" w:hAnsiTheme="minorBidi" w:cs="Cordia New"/>
          <w:b/>
          <w:bCs/>
          <w:color w:val="000000" w:themeColor="text1"/>
          <w:sz w:val="28"/>
          <w:szCs w:val="28"/>
          <w:cs/>
        </w:rPr>
        <w:t>ที่สร้างใหม่ผ่านหน้าจอได้</w:t>
      </w:r>
    </w:p>
    <w:p w14:paraId="3E3B743B" w14:textId="62DA716A" w:rsidR="00CA0F6A" w:rsidRDefault="00CA0F6A" w:rsidP="00CA0F6A">
      <w:pPr>
        <w:pStyle w:val="Listenabsatz"/>
        <w:numPr>
          <w:ilvl w:val="1"/>
          <w:numId w:val="43"/>
        </w:num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 w:rsidRPr="00CA0F6A">
        <w:rPr>
          <w:rFonts w:asciiTheme="minorBidi" w:hAnsiTheme="minorBidi" w:cs="Cordia New"/>
          <w:color w:val="000000" w:themeColor="text1"/>
          <w:sz w:val="28"/>
          <w:szCs w:val="28"/>
        </w:rPr>
        <w:t xml:space="preserve">Chain task </w:t>
      </w:r>
      <w:r w:rsidRPr="00CA0F6A">
        <w:rPr>
          <w:rFonts w:asciiTheme="minorBidi" w:hAnsiTheme="minorBidi" w:cs="Cordia New" w:hint="cs"/>
          <w:color w:val="000000" w:themeColor="text1"/>
          <w:sz w:val="28"/>
          <w:szCs w:val="28"/>
          <w:cs/>
        </w:rPr>
        <w:t xml:space="preserve">ประเภท </w:t>
      </w:r>
      <w:r w:rsidRPr="00CA0F6A">
        <w:rPr>
          <w:rFonts w:asciiTheme="minorBidi" w:hAnsiTheme="minorBidi" w:cs="Cordia New"/>
          <w:color w:val="000000" w:themeColor="text1"/>
          <w:sz w:val="28"/>
          <w:szCs w:val="28"/>
        </w:rPr>
        <w:t>Import</w:t>
      </w:r>
    </w:p>
    <w:p w14:paraId="713DDF26" w14:textId="3EAEDB6D" w:rsidR="00CA0F6A" w:rsidRPr="00CA0F6A" w:rsidRDefault="00CA0F6A" w:rsidP="00CA0F6A">
      <w:p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524C3C1" wp14:editId="26115223">
            <wp:extent cx="6228715" cy="182816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76C17" w14:textId="6B2CFFEC" w:rsidR="00CA0F6A" w:rsidRDefault="00CA0F6A" w:rsidP="00CA0F6A">
      <w:pPr>
        <w:pStyle w:val="Listenabsatz"/>
        <w:numPr>
          <w:ilvl w:val="1"/>
          <w:numId w:val="43"/>
        </w:num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>
        <w:rPr>
          <w:rFonts w:asciiTheme="minorBidi" w:hAnsiTheme="minorBidi" w:cs="Cordia New"/>
          <w:color w:val="000000" w:themeColor="text1"/>
          <w:sz w:val="28"/>
          <w:szCs w:val="28"/>
        </w:rPr>
        <w:t xml:space="preserve">Chain task </w:t>
      </w:r>
      <w:r>
        <w:rPr>
          <w:rFonts w:asciiTheme="minorBidi" w:hAnsiTheme="minorBidi" w:cs="Cordia New" w:hint="cs"/>
          <w:color w:val="000000" w:themeColor="text1"/>
          <w:sz w:val="28"/>
          <w:szCs w:val="28"/>
          <w:cs/>
        </w:rPr>
        <w:t xml:space="preserve">ประเภท </w:t>
      </w:r>
      <w:r>
        <w:rPr>
          <w:rFonts w:asciiTheme="minorBidi" w:hAnsiTheme="minorBidi" w:cs="Cordia New"/>
          <w:color w:val="000000" w:themeColor="text1"/>
          <w:sz w:val="28"/>
          <w:szCs w:val="28"/>
        </w:rPr>
        <w:t>Export</w:t>
      </w:r>
    </w:p>
    <w:p w14:paraId="3862E105" w14:textId="1275081F" w:rsidR="009F6D6E" w:rsidRPr="009F6D6E" w:rsidRDefault="009F6D6E" w:rsidP="009F6D6E">
      <w:p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2EC5550B" wp14:editId="2830DE13">
            <wp:extent cx="6228715" cy="195199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25B0F" w14:textId="152F25BE" w:rsidR="00CA0F6A" w:rsidRPr="00CA0F6A" w:rsidRDefault="00CA0F6A" w:rsidP="00CA0F6A">
      <w:pPr>
        <w:pStyle w:val="Listenabsatz"/>
        <w:numPr>
          <w:ilvl w:val="1"/>
          <w:numId w:val="43"/>
        </w:num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>
        <w:rPr>
          <w:rFonts w:asciiTheme="minorBidi" w:hAnsiTheme="minorBidi" w:cs="Cordia New"/>
          <w:color w:val="000000" w:themeColor="text1"/>
          <w:sz w:val="28"/>
          <w:szCs w:val="28"/>
        </w:rPr>
        <w:t xml:space="preserve">Chain task </w:t>
      </w:r>
      <w:r>
        <w:rPr>
          <w:rFonts w:asciiTheme="minorBidi" w:hAnsiTheme="minorBidi" w:cs="Cordia New" w:hint="cs"/>
          <w:color w:val="000000" w:themeColor="text1"/>
          <w:sz w:val="28"/>
          <w:szCs w:val="28"/>
          <w:cs/>
        </w:rPr>
        <w:t xml:space="preserve">ประเภท </w:t>
      </w:r>
      <w:r>
        <w:rPr>
          <w:rFonts w:asciiTheme="minorBidi" w:hAnsiTheme="minorBidi" w:cs="Cordia New"/>
          <w:color w:val="000000" w:themeColor="text1"/>
          <w:sz w:val="28"/>
          <w:szCs w:val="28"/>
        </w:rPr>
        <w:t>Process</w:t>
      </w:r>
    </w:p>
    <w:p w14:paraId="2ADFF4E3" w14:textId="40A0673B" w:rsidR="00CA0F6A" w:rsidRPr="009F6D6E" w:rsidRDefault="009F6D6E" w:rsidP="009F6D6E">
      <w:p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4A51DD8" wp14:editId="107E5400">
            <wp:extent cx="6228715" cy="187134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C4423" w14:textId="55C547A0" w:rsidR="004A325C" w:rsidRPr="00751CB9" w:rsidRDefault="004A325C" w:rsidP="004A325C">
      <w:pPr>
        <w:pStyle w:val="Listenabsatz"/>
        <w:numPr>
          <w:ilvl w:val="0"/>
          <w:numId w:val="43"/>
        </w:num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 w:rsidRPr="004A325C">
        <w:rPr>
          <w:rFonts w:asciiTheme="minorBidi" w:hAnsiTheme="minorBidi" w:cs="Cordia New"/>
          <w:b/>
          <w:bCs/>
          <w:color w:val="000000" w:themeColor="text1"/>
          <w:sz w:val="28"/>
          <w:szCs w:val="28"/>
          <w:cs/>
        </w:rPr>
        <w:t xml:space="preserve">สามารถรัน </w:t>
      </w:r>
      <w:r w:rsidRPr="004A325C">
        <w:rPr>
          <w:rFonts w:asciiTheme="minorBidi" w:hAnsiTheme="minorBidi" w:cs="Cordia New"/>
          <w:b/>
          <w:bCs/>
          <w:color w:val="000000" w:themeColor="text1"/>
          <w:sz w:val="28"/>
          <w:szCs w:val="28"/>
        </w:rPr>
        <w:t xml:space="preserve">process </w:t>
      </w:r>
      <w:r w:rsidRPr="004A325C">
        <w:rPr>
          <w:rFonts w:asciiTheme="minorBidi" w:hAnsiTheme="minorBidi" w:cs="Cordia New"/>
          <w:b/>
          <w:bCs/>
          <w:color w:val="000000" w:themeColor="text1"/>
          <w:sz w:val="28"/>
          <w:szCs w:val="28"/>
          <w:cs/>
        </w:rPr>
        <w:t xml:space="preserve">จาก </w:t>
      </w:r>
      <w:r w:rsidRPr="004A325C">
        <w:rPr>
          <w:rFonts w:asciiTheme="minorBidi" w:hAnsiTheme="minorBidi" w:cs="Cordia New"/>
          <w:b/>
          <w:bCs/>
          <w:color w:val="000000" w:themeColor="text1"/>
          <w:sz w:val="28"/>
          <w:szCs w:val="28"/>
        </w:rPr>
        <w:t xml:space="preserve">chain task </w:t>
      </w:r>
      <w:r w:rsidRPr="004A325C">
        <w:rPr>
          <w:rFonts w:asciiTheme="minorBidi" w:hAnsiTheme="minorBidi" w:cs="Cordia New"/>
          <w:b/>
          <w:bCs/>
          <w:color w:val="000000" w:themeColor="text1"/>
          <w:sz w:val="28"/>
          <w:szCs w:val="28"/>
          <w:cs/>
        </w:rPr>
        <w:t>ที่สร้างใหม่ผ่านการตั้งเวลาผ่านหน้าจอได้</w:t>
      </w:r>
    </w:p>
    <w:p w14:paraId="0B054F48" w14:textId="6F168D24" w:rsidR="00751CB9" w:rsidRDefault="00751CB9" w:rsidP="00751CB9">
      <w:pPr>
        <w:pStyle w:val="Listenabsatz"/>
        <w:numPr>
          <w:ilvl w:val="1"/>
          <w:numId w:val="43"/>
        </w:num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 w:rsidRPr="00751CB9">
        <w:rPr>
          <w:rFonts w:asciiTheme="minorBidi" w:hAnsiTheme="minorBidi" w:cs="Cordia New" w:hint="cs"/>
          <w:color w:val="000000" w:themeColor="text1"/>
          <w:sz w:val="28"/>
          <w:szCs w:val="28"/>
          <w:cs/>
        </w:rPr>
        <w:t>ไป</w:t>
      </w:r>
      <w:r>
        <w:rPr>
          <w:rFonts w:asciiTheme="minorBidi" w:hAnsiTheme="minorBidi" w:cs="Cordia New" w:hint="cs"/>
          <w:color w:val="000000" w:themeColor="text1"/>
          <w:sz w:val="28"/>
          <w:szCs w:val="28"/>
          <w:cs/>
        </w:rPr>
        <w:t>ตั้ง</w:t>
      </w:r>
      <w:r w:rsidRPr="00751CB9">
        <w:rPr>
          <w:rFonts w:asciiTheme="minorBidi" w:hAnsiTheme="minorBidi" w:cs="Cordia New" w:hint="cs"/>
          <w:color w:val="000000" w:themeColor="text1"/>
          <w:sz w:val="28"/>
          <w:szCs w:val="28"/>
          <w:cs/>
        </w:rPr>
        <w:t>เวลา</w:t>
      </w:r>
      <w:r>
        <w:rPr>
          <w:rFonts w:asciiTheme="minorBidi" w:hAnsiTheme="minorBidi" w:cs="Cordia New" w:hint="cs"/>
          <w:color w:val="000000" w:themeColor="text1"/>
          <w:sz w:val="28"/>
          <w:szCs w:val="28"/>
          <w:cs/>
        </w:rPr>
        <w:t xml:space="preserve">รัน </w:t>
      </w:r>
      <w:r>
        <w:rPr>
          <w:rFonts w:asciiTheme="minorBidi" w:hAnsiTheme="minorBidi" w:cs="Cordia New"/>
          <w:color w:val="000000" w:themeColor="text1"/>
          <w:sz w:val="28"/>
          <w:szCs w:val="28"/>
        </w:rPr>
        <w:t xml:space="preserve">process </w:t>
      </w:r>
      <w:r w:rsidRPr="00751CB9">
        <w:rPr>
          <w:rFonts w:asciiTheme="minorBidi" w:hAnsiTheme="minorBidi" w:cs="Cordia New" w:hint="cs"/>
          <w:color w:val="000000" w:themeColor="text1"/>
          <w:sz w:val="28"/>
          <w:szCs w:val="28"/>
          <w:cs/>
        </w:rPr>
        <w:t>ที่</w:t>
      </w:r>
      <w:r>
        <w:rPr>
          <w:rFonts w:asciiTheme="minorBidi" w:hAnsiTheme="minorBidi" w:cs="Cordia New" w:hint="cs"/>
          <w:color w:val="000000" w:themeColor="text1"/>
          <w:sz w:val="28"/>
          <w:szCs w:val="28"/>
          <w:cs/>
        </w:rPr>
        <w:t xml:space="preserve">เมนู </w:t>
      </w:r>
      <w:r w:rsidRPr="00751CB9">
        <w:rPr>
          <w:rFonts w:asciiTheme="minorBidi" w:hAnsiTheme="minorBidi" w:cs="Cordia New"/>
          <w:color w:val="000000" w:themeColor="text1"/>
          <w:sz w:val="28"/>
          <w:szCs w:val="28"/>
          <w:cs/>
        </w:rPr>
        <w:t>งานประมวลผล</w:t>
      </w:r>
      <w:r>
        <w:rPr>
          <w:rFonts w:asciiTheme="minorBidi" w:hAnsiTheme="minorBidi" w:cs="Cordia New"/>
          <w:color w:val="000000" w:themeColor="text1"/>
          <w:sz w:val="28"/>
          <w:szCs w:val="28"/>
        </w:rPr>
        <w:t>/</w:t>
      </w:r>
      <w:r w:rsidRPr="00751CB9">
        <w:rPr>
          <w:rFonts w:asciiTheme="minorBidi" w:hAnsiTheme="minorBidi" w:cs="Cordia New"/>
          <w:color w:val="000000" w:themeColor="text1"/>
          <w:sz w:val="28"/>
          <w:szCs w:val="28"/>
          <w:cs/>
        </w:rPr>
        <w:t>ตั้งเวลางานประมวลผล</w:t>
      </w:r>
      <w:r>
        <w:rPr>
          <w:rFonts w:asciiTheme="minorBidi" w:hAnsiTheme="minorBidi" w:cs="Cordia New"/>
          <w:color w:val="000000" w:themeColor="text1"/>
          <w:sz w:val="28"/>
          <w:szCs w:val="28"/>
        </w:rPr>
        <w:t xml:space="preserve"> </w:t>
      </w:r>
    </w:p>
    <w:p w14:paraId="24B77C97" w14:textId="37027CD6" w:rsidR="00751CB9" w:rsidRPr="00751CB9" w:rsidRDefault="00F9272B" w:rsidP="00751CB9">
      <w:p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>
        <w:rPr>
          <w:noProof/>
        </w:rPr>
        <w:pict w14:anchorId="0F05DB7A">
          <v:rect id="_x0000_s2051" alt="" style="position:absolute;margin-left:28.65pt;margin-top:57.85pt;width:449.5pt;height:23.5pt;z-index:251658240;mso-wrap-edited:f;mso-width-percent:0;mso-height-percent:0;mso-width-percent:0;mso-height-percent:0" filled="f" strokecolor="red"/>
        </w:pict>
      </w:r>
      <w:r w:rsidR="00751CB9">
        <w:rPr>
          <w:noProof/>
        </w:rPr>
        <w:drawing>
          <wp:inline distT="0" distB="0" distL="0" distR="0" wp14:anchorId="223CE4B0" wp14:editId="62E9009D">
            <wp:extent cx="6228715" cy="16027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E09B9" w14:textId="5D7C3123" w:rsidR="00751CB9" w:rsidRDefault="00751CB9" w:rsidP="00751CB9">
      <w:pPr>
        <w:pStyle w:val="Listenabsatz"/>
        <w:numPr>
          <w:ilvl w:val="1"/>
          <w:numId w:val="43"/>
        </w:num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>
        <w:rPr>
          <w:rFonts w:asciiTheme="minorBidi" w:hAnsiTheme="minorBidi" w:cs="Cordia New" w:hint="cs"/>
          <w:color w:val="000000" w:themeColor="text1"/>
          <w:sz w:val="28"/>
          <w:szCs w:val="28"/>
          <w:cs/>
        </w:rPr>
        <w:t xml:space="preserve">ตรวจสอบผลการรันที่เมนู </w:t>
      </w:r>
      <w:r w:rsidRPr="00751CB9">
        <w:rPr>
          <w:rFonts w:asciiTheme="minorBidi" w:hAnsiTheme="minorBidi" w:cs="Cordia New"/>
          <w:color w:val="000000" w:themeColor="text1"/>
          <w:sz w:val="28"/>
          <w:szCs w:val="28"/>
          <w:cs/>
        </w:rPr>
        <w:t>งานประมวลผล</w:t>
      </w:r>
      <w:r>
        <w:rPr>
          <w:rFonts w:asciiTheme="minorBidi" w:hAnsiTheme="minorBidi" w:cs="Cordia New"/>
          <w:color w:val="000000" w:themeColor="text1"/>
          <w:sz w:val="28"/>
          <w:szCs w:val="28"/>
        </w:rPr>
        <w:t>/</w:t>
      </w:r>
      <w:r w:rsidRPr="00751CB9">
        <w:rPr>
          <w:rFonts w:asciiTheme="minorBidi" w:hAnsiTheme="minorBidi" w:cs="Cordia New"/>
          <w:color w:val="000000" w:themeColor="text1"/>
          <w:sz w:val="28"/>
          <w:szCs w:val="28"/>
          <w:cs/>
        </w:rPr>
        <w:t>สรุปงานประมวลผล</w:t>
      </w:r>
    </w:p>
    <w:p w14:paraId="0075E5A2" w14:textId="757BF867" w:rsidR="00751CB9" w:rsidRPr="00751CB9" w:rsidRDefault="00F9272B" w:rsidP="00751CB9">
      <w:p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  <w:r>
        <w:rPr>
          <w:noProof/>
        </w:rPr>
        <w:pict w14:anchorId="0F05DB7A">
          <v:rect id="_x0000_s2050" alt="" style="position:absolute;margin-left:8.65pt;margin-top:50.25pt;width:465pt;height:28.5pt;z-index:251659264;mso-wrap-edited:f;mso-width-percent:0;mso-height-percent:0;mso-width-percent:0;mso-height-percent:0" filled="f" strokecolor="red"/>
        </w:pict>
      </w:r>
      <w:r w:rsidR="00751CB9">
        <w:rPr>
          <w:noProof/>
        </w:rPr>
        <w:drawing>
          <wp:inline distT="0" distB="0" distL="0" distR="0" wp14:anchorId="40EA9DF4" wp14:editId="1D731E83">
            <wp:extent cx="6228715" cy="16802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28715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99C0C" w14:textId="1A47E1A4" w:rsidR="00751CB9" w:rsidRPr="00751CB9" w:rsidRDefault="00751CB9" w:rsidP="00751CB9">
      <w:pPr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</w:p>
    <w:p w14:paraId="2F6877B6" w14:textId="77777777" w:rsidR="00751CB9" w:rsidRPr="004A325C" w:rsidRDefault="00751CB9" w:rsidP="00751CB9">
      <w:pPr>
        <w:pStyle w:val="Listenabsatz"/>
        <w:tabs>
          <w:tab w:val="left" w:pos="1916"/>
        </w:tabs>
        <w:rPr>
          <w:rFonts w:asciiTheme="minorBidi" w:hAnsiTheme="minorBidi" w:cs="Cordia New"/>
          <w:color w:val="000000" w:themeColor="text1"/>
          <w:sz w:val="28"/>
          <w:szCs w:val="28"/>
        </w:rPr>
      </w:pPr>
    </w:p>
    <w:sectPr w:rsidR="00751CB9" w:rsidRPr="004A325C" w:rsidSect="00C43FFC">
      <w:headerReference w:type="default" r:id="rId16"/>
      <w:footnotePr>
        <w:pos w:val="sectEnd"/>
      </w:footnotePr>
      <w:endnotePr>
        <w:numFmt w:val="decimal"/>
        <w:numStart w:val="0"/>
      </w:endnotePr>
      <w:pgSz w:w="11907" w:h="16840" w:code="9"/>
      <w:pgMar w:top="1310" w:right="1021" w:bottom="731" w:left="1077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B4EB0" w14:textId="77777777" w:rsidR="00F9272B" w:rsidRDefault="00F9272B">
      <w:r>
        <w:separator/>
      </w:r>
    </w:p>
  </w:endnote>
  <w:endnote w:type="continuationSeparator" w:id="0">
    <w:p w14:paraId="4FAE3184" w14:textId="77777777" w:rsidR="00F9272B" w:rsidRDefault="00F9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22CC" w14:textId="77777777" w:rsidR="00F9272B" w:rsidRDefault="00F9272B">
      <w:r>
        <w:separator/>
      </w:r>
    </w:p>
  </w:footnote>
  <w:footnote w:type="continuationSeparator" w:id="0">
    <w:p w14:paraId="71EDCDFC" w14:textId="77777777" w:rsidR="00F9272B" w:rsidRDefault="00F92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93"/>
      <w:gridCol w:w="709"/>
      <w:gridCol w:w="4111"/>
      <w:gridCol w:w="1984"/>
      <w:gridCol w:w="2127"/>
    </w:tblGrid>
    <w:tr w:rsidR="00772276" w:rsidRPr="000E6C42" w14:paraId="1AB423BD" w14:textId="77777777" w:rsidTr="00C43FFC">
      <w:trPr>
        <w:cantSplit/>
        <w:trHeight w:val="423"/>
      </w:trPr>
      <w:tc>
        <w:tcPr>
          <w:tcW w:w="993" w:type="dxa"/>
          <w:vMerge w:val="restart"/>
          <w:tcBorders>
            <w:right w:val="single" w:sz="4" w:space="0" w:color="auto"/>
          </w:tcBorders>
        </w:tcPr>
        <w:p w14:paraId="2693A22B" w14:textId="17AC2946" w:rsidR="00772276" w:rsidRPr="000E6C42" w:rsidRDefault="00F9272B" w:rsidP="00A559E4">
          <w:pPr>
            <w:pStyle w:val="Kopfzeile"/>
            <w:rPr>
              <w:b/>
              <w:bCs/>
            </w:rPr>
          </w:pPr>
          <w:r>
            <w:rPr>
              <w:b/>
              <w:bCs/>
            </w:rPr>
            <w:object w:dxaOrig="1440" w:dyaOrig="1440" w14:anchorId="663F750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alt="" style="position:absolute;margin-left:4.15pt;margin-top:1.75pt;width:29.75pt;height:37.95pt;z-index:251657728;mso-wrap-edited:f;mso-width-percent:0;mso-height-percent:0;mso-width-percent:0;mso-height-percent:0">
                <v:imagedata r:id="rId1" o:title="" grayscale="t" bilevel="t"/>
              </v:shape>
              <o:OLEObject Type="Embed" ProgID="PBrush" ShapeID="_x0000_s1025" DrawAspect="Content" ObjectID="_1714977876" r:id="rId2"/>
            </w:object>
          </w:r>
        </w:p>
      </w:tc>
      <w:tc>
        <w:tcPr>
          <w:tcW w:w="4820" w:type="dxa"/>
          <w:gridSpan w:val="2"/>
          <w:vMerge w:val="restart"/>
          <w:tcBorders>
            <w:left w:val="nil"/>
          </w:tcBorders>
        </w:tcPr>
        <w:p w14:paraId="08C12444" w14:textId="77777777" w:rsidR="00772276" w:rsidRDefault="00134471" w:rsidP="00A559E4">
          <w:pPr>
            <w:pStyle w:val="Kopfzeile"/>
            <w:rPr>
              <w:b/>
              <w:bCs/>
            </w:rPr>
          </w:pPr>
          <w:r>
            <w:rPr>
              <w:b/>
              <w:bCs/>
              <w:sz w:val="36"/>
              <w:szCs w:val="36"/>
            </w:rPr>
            <w:fldChar w:fldCharType="begin"/>
          </w:r>
          <w:r>
            <w:rPr>
              <w:b/>
              <w:bCs/>
              <w:sz w:val="36"/>
              <w:szCs w:val="36"/>
            </w:rPr>
            <w:instrText xml:space="preserve"> DOCPROPERTY </w:instrText>
          </w:r>
          <w:r>
            <w:rPr>
              <w:b/>
              <w:bCs/>
              <w:sz w:val="36"/>
              <w:szCs w:val="36"/>
              <w:cs/>
            </w:rPr>
            <w:instrText>"</w:instrText>
          </w:r>
          <w:r>
            <w:rPr>
              <w:b/>
              <w:bCs/>
              <w:sz w:val="36"/>
              <w:szCs w:val="36"/>
            </w:rPr>
            <w:instrText>Company</w:instrText>
          </w:r>
          <w:r>
            <w:rPr>
              <w:b/>
              <w:bCs/>
              <w:sz w:val="36"/>
              <w:szCs w:val="36"/>
              <w:cs/>
            </w:rPr>
            <w:instrText xml:space="preserve">"  </w:instrText>
          </w:r>
          <w:r>
            <w:rPr>
              <w:b/>
              <w:bCs/>
              <w:sz w:val="36"/>
              <w:szCs w:val="36"/>
            </w:rPr>
            <w:instrText>\</w:instrText>
          </w:r>
          <w:r>
            <w:rPr>
              <w:b/>
              <w:bCs/>
              <w:sz w:val="36"/>
              <w:szCs w:val="36"/>
              <w:cs/>
            </w:rPr>
            <w:instrText xml:space="preserve">* </w:instrText>
          </w:r>
          <w:r>
            <w:rPr>
              <w:b/>
              <w:bCs/>
              <w:sz w:val="36"/>
              <w:szCs w:val="36"/>
            </w:rPr>
            <w:instrText xml:space="preserve">MERGEFORMAT </w:instrText>
          </w:r>
          <w:r>
            <w:rPr>
              <w:b/>
              <w:bCs/>
              <w:sz w:val="36"/>
              <w:szCs w:val="36"/>
            </w:rPr>
            <w:fldChar w:fldCharType="separate"/>
          </w:r>
          <w:r w:rsidR="00911B2C" w:rsidRPr="00911B2C">
            <w:rPr>
              <w:b/>
              <w:bCs/>
              <w:sz w:val="36"/>
              <w:szCs w:val="36"/>
            </w:rPr>
            <w:t>Wealth Management System Limited</w:t>
          </w:r>
          <w:r>
            <w:rPr>
              <w:b/>
              <w:bCs/>
              <w:sz w:val="36"/>
              <w:szCs w:val="36"/>
            </w:rPr>
            <w:fldChar w:fldCharType="end"/>
          </w:r>
        </w:p>
        <w:p w14:paraId="7498F39B" w14:textId="6AF4A9A6" w:rsidR="00772276" w:rsidRPr="00D03C3B" w:rsidRDefault="008F103B" w:rsidP="001B7050">
          <w:pPr>
            <w:pStyle w:val="Kopfzeile"/>
            <w:tabs>
              <w:tab w:val="clear" w:pos="4320"/>
              <w:tab w:val="clear" w:pos="8640"/>
              <w:tab w:val="left" w:pos="1421"/>
              <w:tab w:val="left" w:pos="1459"/>
            </w:tabs>
            <w:rPr>
              <w:b/>
              <w:bCs/>
            </w:rPr>
          </w:pPr>
          <w:r w:rsidRPr="008F103B">
            <w:rPr>
              <w:b/>
              <w:bCs/>
            </w:rPr>
            <w:t>BWM</w:t>
          </w:r>
          <w:r w:rsidRPr="008F103B">
            <w:rPr>
              <w:b/>
              <w:bCs/>
              <w:cs/>
            </w:rPr>
            <w:t>-</w:t>
          </w:r>
          <w:r w:rsidRPr="008F103B">
            <w:rPr>
              <w:b/>
              <w:bCs/>
            </w:rPr>
            <w:t xml:space="preserve">MA </w:t>
          </w:r>
          <w:r w:rsidRPr="008F103B">
            <w:rPr>
              <w:b/>
              <w:bCs/>
              <w:cs/>
            </w:rPr>
            <w:t xml:space="preserve">: </w:t>
          </w:r>
          <w:r w:rsidR="001B7050" w:rsidRPr="00277794">
            <w:t>BWM</w:t>
          </w:r>
          <w:r w:rsidR="001B7050" w:rsidRPr="00277794">
            <w:rPr>
              <w:cs/>
            </w:rPr>
            <w:t>-</w:t>
          </w:r>
          <w:r w:rsidR="001B7050">
            <w:t>GSB(MA)</w:t>
          </w:r>
          <w:r w:rsidR="001B7050" w:rsidRPr="00277794">
            <w:rPr>
              <w:cs/>
            </w:rPr>
            <w:t>-</w:t>
          </w:r>
          <w:r w:rsidR="001B7050" w:rsidRPr="00277794">
            <w:t>SA</w:t>
          </w:r>
          <w:r w:rsidR="001B7050">
            <w:t>21</w:t>
          </w:r>
          <w:r w:rsidR="001B7050" w:rsidRPr="00277794">
            <w:rPr>
              <w:cs/>
            </w:rPr>
            <w:t>-</w:t>
          </w:r>
          <w:r w:rsidR="001B7050" w:rsidRPr="00277794">
            <w:t>00</w:t>
          </w:r>
          <w:r w:rsidR="00441C6F">
            <w:t>1</w:t>
          </w:r>
          <w:r w:rsidR="004A325C">
            <w:t>4</w:t>
          </w:r>
        </w:p>
      </w:tc>
      <w:tc>
        <w:tcPr>
          <w:tcW w:w="4111" w:type="dxa"/>
          <w:gridSpan w:val="2"/>
          <w:tcBorders>
            <w:left w:val="nil"/>
          </w:tcBorders>
          <w:vAlign w:val="center"/>
        </w:tcPr>
        <w:p w14:paraId="2AC67646" w14:textId="77777777" w:rsidR="00772276" w:rsidRPr="00D4114F" w:rsidRDefault="00134471" w:rsidP="00772276">
          <w:pPr>
            <w:pStyle w:val="Kopfzeile"/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DOCPROPERTY  </w:instrText>
          </w:r>
          <w:r>
            <w:rPr>
              <w:b/>
              <w:bCs/>
              <w:cs/>
            </w:rPr>
            <w:instrText>"</w:instrText>
          </w:r>
          <w:r>
            <w:rPr>
              <w:b/>
              <w:bCs/>
            </w:rPr>
            <w:instrText>Template Name</w:instrText>
          </w:r>
          <w:r>
            <w:rPr>
              <w:b/>
              <w:bCs/>
              <w:cs/>
            </w:rPr>
            <w:instrText xml:space="preserve">"  </w:instrText>
          </w:r>
          <w:r>
            <w:rPr>
              <w:b/>
              <w:bCs/>
            </w:rPr>
            <w:instrText>\</w:instrText>
          </w:r>
          <w:r>
            <w:rPr>
              <w:b/>
              <w:bCs/>
              <w:cs/>
            </w:rPr>
            <w:instrText xml:space="preserve">* </w:instrText>
          </w:r>
          <w:r>
            <w:rPr>
              <w:b/>
              <w:bCs/>
            </w:rPr>
            <w:instrText xml:space="preserve">MERGEFORMAT </w:instrText>
          </w:r>
          <w:r>
            <w:rPr>
              <w:b/>
              <w:bCs/>
            </w:rPr>
            <w:fldChar w:fldCharType="separate"/>
          </w:r>
          <w:r w:rsidR="00911B2C" w:rsidRPr="00911B2C">
            <w:rPr>
              <w:b/>
              <w:bCs/>
            </w:rPr>
            <w:t>Unit Test</w:t>
          </w:r>
          <w:r>
            <w:rPr>
              <w:b/>
              <w:bCs/>
            </w:rPr>
            <w:fldChar w:fldCharType="end"/>
          </w:r>
          <w:r w:rsidR="00772276" w:rsidRPr="00D4114F">
            <w:rPr>
              <w:b/>
              <w:bCs/>
              <w:cs/>
            </w:rPr>
            <w:t xml:space="preserve"> </w:t>
          </w:r>
          <w:r w:rsidR="00772276" w:rsidRPr="00FB56C9">
            <w:t>Ver</w:t>
          </w:r>
          <w:r w:rsidR="00772276" w:rsidRPr="00FB56C9">
            <w:rPr>
              <w:cs/>
            </w:rPr>
            <w:t>.</w:t>
          </w:r>
          <w:r w:rsidR="00772276" w:rsidRPr="00D4114F">
            <w:rPr>
              <w:b/>
              <w:bCs/>
              <w:cs/>
            </w:rPr>
            <w:t xml:space="preserve">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DOCPROPERTY  </w:instrText>
          </w:r>
          <w:r>
            <w:rPr>
              <w:b/>
              <w:bCs/>
              <w:cs/>
            </w:rPr>
            <w:instrText>"</w:instrText>
          </w:r>
          <w:r>
            <w:rPr>
              <w:b/>
              <w:bCs/>
            </w:rPr>
            <w:instrText>Template Version</w:instrText>
          </w:r>
          <w:r>
            <w:rPr>
              <w:b/>
              <w:bCs/>
              <w:cs/>
            </w:rPr>
            <w:instrText xml:space="preserve">"  </w:instrText>
          </w:r>
          <w:r>
            <w:rPr>
              <w:b/>
              <w:bCs/>
            </w:rPr>
            <w:instrText>\</w:instrText>
          </w:r>
          <w:r>
            <w:rPr>
              <w:b/>
              <w:bCs/>
              <w:cs/>
            </w:rPr>
            <w:instrText xml:space="preserve">* </w:instrText>
          </w:r>
          <w:r>
            <w:rPr>
              <w:b/>
              <w:bCs/>
            </w:rPr>
            <w:instrText xml:space="preserve">MERGEFORMAT </w:instrText>
          </w:r>
          <w:r>
            <w:rPr>
              <w:b/>
              <w:bCs/>
            </w:rPr>
            <w:fldChar w:fldCharType="separate"/>
          </w:r>
          <w:r w:rsidR="00911B2C" w:rsidRPr="00911B2C">
            <w:rPr>
              <w:b/>
              <w:bCs/>
            </w:rPr>
            <w:t>02</w:t>
          </w:r>
          <w:r w:rsidR="00911B2C" w:rsidRPr="00911B2C">
            <w:rPr>
              <w:b/>
              <w:bCs/>
              <w:cs/>
            </w:rPr>
            <w:t>.</w:t>
          </w:r>
          <w:r w:rsidR="00911B2C" w:rsidRPr="00911B2C">
            <w:rPr>
              <w:b/>
              <w:bCs/>
            </w:rPr>
            <w:t>00</w:t>
          </w:r>
          <w:r w:rsidR="00911B2C" w:rsidRPr="00911B2C">
            <w:rPr>
              <w:b/>
              <w:bCs/>
              <w:cs/>
            </w:rPr>
            <w:t>.</w:t>
          </w:r>
          <w:r w:rsidR="00911B2C" w:rsidRPr="00911B2C">
            <w:rPr>
              <w:b/>
              <w:bCs/>
            </w:rPr>
            <w:t>00</w:t>
          </w:r>
          <w:r>
            <w:rPr>
              <w:b/>
              <w:bCs/>
            </w:rPr>
            <w:fldChar w:fldCharType="end"/>
          </w:r>
        </w:p>
      </w:tc>
    </w:tr>
    <w:tr w:rsidR="00772276" w:rsidRPr="000E6C42" w14:paraId="79BCC9C6" w14:textId="77777777" w:rsidTr="00C43FFC">
      <w:trPr>
        <w:cantSplit/>
        <w:trHeight w:val="420"/>
      </w:trPr>
      <w:tc>
        <w:tcPr>
          <w:tcW w:w="993" w:type="dxa"/>
          <w:vMerge/>
          <w:tcBorders>
            <w:right w:val="single" w:sz="4" w:space="0" w:color="auto"/>
          </w:tcBorders>
        </w:tcPr>
        <w:p w14:paraId="0BCBC801" w14:textId="77777777" w:rsidR="00772276" w:rsidRPr="000E6C42" w:rsidRDefault="00772276" w:rsidP="00A559E4">
          <w:pPr>
            <w:pStyle w:val="Kopfzeile"/>
            <w:rPr>
              <w:b/>
              <w:bCs/>
              <w:cs/>
            </w:rPr>
          </w:pPr>
        </w:p>
      </w:tc>
      <w:tc>
        <w:tcPr>
          <w:tcW w:w="4820" w:type="dxa"/>
          <w:gridSpan w:val="2"/>
          <w:vMerge/>
          <w:tcBorders>
            <w:left w:val="nil"/>
          </w:tcBorders>
        </w:tcPr>
        <w:p w14:paraId="23C486A3" w14:textId="77777777" w:rsidR="00772276" w:rsidRPr="000E6C42" w:rsidRDefault="00772276" w:rsidP="00A559E4">
          <w:pPr>
            <w:pStyle w:val="Kopfzeile"/>
            <w:rPr>
              <w:b/>
              <w:bCs/>
              <w:sz w:val="36"/>
              <w:szCs w:val="36"/>
            </w:rPr>
          </w:pPr>
        </w:p>
      </w:tc>
      <w:tc>
        <w:tcPr>
          <w:tcW w:w="1984" w:type="dxa"/>
          <w:tcBorders>
            <w:left w:val="nil"/>
          </w:tcBorders>
          <w:vAlign w:val="center"/>
        </w:tcPr>
        <w:p w14:paraId="456DDE80" w14:textId="583412E4" w:rsidR="00772276" w:rsidRPr="00CF665F" w:rsidRDefault="00772276" w:rsidP="00772276">
          <w:pPr>
            <w:pStyle w:val="Kopfzeile"/>
            <w:jc w:val="right"/>
          </w:pPr>
          <w:r w:rsidRPr="00772276">
            <w:rPr>
              <w:b/>
              <w:bCs/>
            </w:rPr>
            <w:t>Print Date</w:t>
          </w:r>
          <w:r w:rsidRPr="00CF665F">
            <w:rPr>
              <w:cs/>
            </w:rPr>
            <w:t xml:space="preserve"> </w:t>
          </w:r>
          <w:r>
            <w:rPr>
              <w:cs/>
            </w:rPr>
            <w:t xml:space="preserve"> </w:t>
          </w:r>
          <w:r w:rsidR="0076535B" w:rsidRPr="006456A0">
            <w:fldChar w:fldCharType="begin"/>
          </w:r>
          <w:r w:rsidRPr="006456A0">
            <w:instrText xml:space="preserve"> DATE  \@ </w:instrText>
          </w:r>
          <w:r w:rsidRPr="006456A0">
            <w:rPr>
              <w:cs/>
            </w:rPr>
            <w:instrText>"</w:instrText>
          </w:r>
          <w:r w:rsidRPr="006456A0">
            <w:instrText>dd</w:instrText>
          </w:r>
          <w:r w:rsidRPr="006456A0">
            <w:rPr>
              <w:cs/>
            </w:rPr>
            <w:instrText>/</w:instrText>
          </w:r>
          <w:r w:rsidRPr="006456A0">
            <w:instrText>MM</w:instrText>
          </w:r>
          <w:r w:rsidRPr="006456A0">
            <w:rPr>
              <w:cs/>
            </w:rPr>
            <w:instrText>/</w:instrText>
          </w:r>
          <w:r w:rsidRPr="006456A0">
            <w:instrText>yy</w:instrText>
          </w:r>
          <w:r w:rsidRPr="006456A0">
            <w:rPr>
              <w:cs/>
            </w:rPr>
            <w:instrText xml:space="preserve">" </w:instrText>
          </w:r>
          <w:r w:rsidR="0076535B" w:rsidRPr="006456A0">
            <w:fldChar w:fldCharType="separate"/>
          </w:r>
          <w:r w:rsidR="000B4F35">
            <w:rPr>
              <w:noProof/>
            </w:rPr>
            <w:t>25/05/22</w:t>
          </w:r>
          <w:r w:rsidR="0076535B" w:rsidRPr="006456A0">
            <w:fldChar w:fldCharType="end"/>
          </w:r>
        </w:p>
      </w:tc>
      <w:tc>
        <w:tcPr>
          <w:tcW w:w="2127" w:type="dxa"/>
          <w:tcBorders>
            <w:left w:val="nil"/>
          </w:tcBorders>
          <w:vAlign w:val="center"/>
        </w:tcPr>
        <w:p w14:paraId="22FDB2B0" w14:textId="77777777" w:rsidR="00772276" w:rsidRPr="00772276" w:rsidRDefault="00772276" w:rsidP="00772276">
          <w:pPr>
            <w:pStyle w:val="Kopfzeile"/>
            <w:jc w:val="right"/>
            <w:rPr>
              <w:b/>
              <w:bCs/>
            </w:rPr>
          </w:pPr>
          <w:r w:rsidRPr="00772276">
            <w:rPr>
              <w:b/>
              <w:bCs/>
              <w:snapToGrid w:val="0"/>
              <w:lang w:eastAsia="th-TH"/>
            </w:rPr>
            <w:t xml:space="preserve">Page </w:t>
          </w:r>
          <w:r w:rsidR="0076535B" w:rsidRPr="00A7356C">
            <w:rPr>
              <w:snapToGrid w:val="0"/>
              <w:lang w:eastAsia="th-TH"/>
            </w:rPr>
            <w:fldChar w:fldCharType="begin"/>
          </w:r>
          <w:r w:rsidRPr="00A7356C">
            <w:rPr>
              <w:snapToGrid w:val="0"/>
              <w:cs/>
              <w:lang w:eastAsia="th-TH"/>
            </w:rPr>
            <w:instrText xml:space="preserve"> </w:instrText>
          </w:r>
          <w:r w:rsidRPr="00A7356C">
            <w:rPr>
              <w:snapToGrid w:val="0"/>
              <w:lang w:eastAsia="th-TH"/>
            </w:rPr>
            <w:instrText>PAGE</w:instrText>
          </w:r>
          <w:r w:rsidRPr="00A7356C">
            <w:rPr>
              <w:snapToGrid w:val="0"/>
              <w:cs/>
              <w:lang w:eastAsia="th-TH"/>
            </w:rPr>
            <w:instrText xml:space="preserve"> </w:instrText>
          </w:r>
          <w:r w:rsidR="0076535B" w:rsidRPr="00A7356C">
            <w:rPr>
              <w:snapToGrid w:val="0"/>
              <w:lang w:eastAsia="th-TH"/>
            </w:rPr>
            <w:fldChar w:fldCharType="separate"/>
          </w:r>
          <w:r w:rsidR="007127A7">
            <w:rPr>
              <w:noProof/>
              <w:snapToGrid w:val="0"/>
              <w:cs/>
              <w:lang w:eastAsia="th-TH"/>
            </w:rPr>
            <w:t>2</w:t>
          </w:r>
          <w:r w:rsidR="0076535B" w:rsidRPr="00A7356C">
            <w:rPr>
              <w:snapToGrid w:val="0"/>
              <w:lang w:eastAsia="th-TH"/>
            </w:rPr>
            <w:fldChar w:fldCharType="end"/>
          </w:r>
          <w:r w:rsidRPr="00772276">
            <w:rPr>
              <w:b/>
              <w:bCs/>
              <w:snapToGrid w:val="0"/>
              <w:lang w:eastAsia="th-TH"/>
            </w:rPr>
            <w:t xml:space="preserve"> of </w:t>
          </w:r>
          <w:r w:rsidR="0076535B" w:rsidRPr="00A7356C">
            <w:rPr>
              <w:snapToGrid w:val="0"/>
              <w:lang w:eastAsia="th-TH"/>
            </w:rPr>
            <w:fldChar w:fldCharType="begin"/>
          </w:r>
          <w:r w:rsidRPr="00A7356C">
            <w:rPr>
              <w:snapToGrid w:val="0"/>
              <w:cs/>
              <w:lang w:eastAsia="th-TH"/>
            </w:rPr>
            <w:instrText xml:space="preserve"> </w:instrText>
          </w:r>
          <w:r w:rsidRPr="00A7356C">
            <w:rPr>
              <w:snapToGrid w:val="0"/>
              <w:lang w:eastAsia="th-TH"/>
            </w:rPr>
            <w:instrText>NUMPAGES</w:instrText>
          </w:r>
          <w:r w:rsidRPr="00A7356C">
            <w:rPr>
              <w:snapToGrid w:val="0"/>
              <w:cs/>
              <w:lang w:eastAsia="th-TH"/>
            </w:rPr>
            <w:instrText xml:space="preserve"> </w:instrText>
          </w:r>
          <w:r w:rsidR="0076535B" w:rsidRPr="00A7356C">
            <w:rPr>
              <w:snapToGrid w:val="0"/>
              <w:lang w:eastAsia="th-TH"/>
            </w:rPr>
            <w:fldChar w:fldCharType="separate"/>
          </w:r>
          <w:r w:rsidR="007127A7">
            <w:rPr>
              <w:noProof/>
              <w:snapToGrid w:val="0"/>
              <w:cs/>
              <w:lang w:eastAsia="th-TH"/>
            </w:rPr>
            <w:t>13</w:t>
          </w:r>
          <w:r w:rsidR="0076535B" w:rsidRPr="00A7356C">
            <w:rPr>
              <w:snapToGrid w:val="0"/>
              <w:lang w:eastAsia="th-TH"/>
            </w:rPr>
            <w:fldChar w:fldCharType="end"/>
          </w:r>
        </w:p>
      </w:tc>
    </w:tr>
    <w:tr w:rsidR="00D22CB0" w14:paraId="017297E8" w14:textId="77777777" w:rsidTr="00C43FFC">
      <w:trPr>
        <w:cantSplit/>
        <w:trHeight w:val="425"/>
      </w:trPr>
      <w:tc>
        <w:tcPr>
          <w:tcW w:w="1702" w:type="dxa"/>
          <w:gridSpan w:val="2"/>
          <w:vAlign w:val="center"/>
        </w:tcPr>
        <w:p w14:paraId="5A95A7D7" w14:textId="77777777" w:rsidR="00D22CB0" w:rsidRPr="00FB56C9" w:rsidRDefault="00A7356C" w:rsidP="00EC2343">
          <w:pPr>
            <w:pStyle w:val="Kopfzeile"/>
            <w:rPr>
              <w:b/>
              <w:bCs/>
            </w:rPr>
          </w:pPr>
          <w:r>
            <w:rPr>
              <w:b/>
              <w:bCs/>
            </w:rPr>
            <w:t>Subject</w:t>
          </w:r>
        </w:p>
      </w:tc>
      <w:tc>
        <w:tcPr>
          <w:tcW w:w="4111" w:type="dxa"/>
          <w:vAlign w:val="center"/>
        </w:tcPr>
        <w:p w14:paraId="3A54C723" w14:textId="645C7B0A" w:rsidR="00D22CB0" w:rsidRPr="00A7356C" w:rsidRDefault="004A325C" w:rsidP="00EC2343">
          <w:pPr>
            <w:pStyle w:val="Kopfzeile"/>
          </w:pPr>
          <w:r w:rsidRPr="005773E9">
            <w:rPr>
              <w:color w:val="000000"/>
            </w:rPr>
            <w:t xml:space="preserve">Batch _ </w:t>
          </w:r>
          <w:r>
            <w:rPr>
              <w:rFonts w:hint="cs"/>
              <w:color w:val="000000"/>
              <w:cs/>
            </w:rPr>
            <w:t xml:space="preserve">ลบ </w:t>
          </w:r>
          <w:r>
            <w:rPr>
              <w:color w:val="000000"/>
            </w:rPr>
            <w:t xml:space="preserve">column </w:t>
          </w:r>
          <w:r>
            <w:rPr>
              <w:rFonts w:hint="cs"/>
              <w:color w:val="000000"/>
              <w:cs/>
            </w:rPr>
            <w:t xml:space="preserve">และ </w:t>
          </w:r>
          <w:r>
            <w:rPr>
              <w:color w:val="000000"/>
            </w:rPr>
            <w:t xml:space="preserve">attribute </w:t>
          </w:r>
          <w:r>
            <w:rPr>
              <w:rFonts w:hint="cs"/>
              <w:color w:val="000000"/>
              <w:cs/>
            </w:rPr>
            <w:t>ที่ไม่ได้ใช้ที่เกี่ยวกับงาน</w:t>
          </w:r>
          <w:r>
            <w:rPr>
              <w:color w:val="000000"/>
            </w:rPr>
            <w:t xml:space="preserve"> batch </w:t>
          </w:r>
          <w:r>
            <w:rPr>
              <w:rFonts w:hint="cs"/>
              <w:color w:val="000000"/>
              <w:cs/>
            </w:rPr>
            <w:t>ออก</w:t>
          </w:r>
        </w:p>
      </w:tc>
      <w:tc>
        <w:tcPr>
          <w:tcW w:w="1984" w:type="dxa"/>
          <w:vAlign w:val="center"/>
        </w:tcPr>
        <w:p w14:paraId="61684FFF" w14:textId="77777777" w:rsidR="00D22CB0" w:rsidRPr="00A14B5C" w:rsidRDefault="00D22CB0" w:rsidP="00EC2343">
          <w:pPr>
            <w:pStyle w:val="Kopfzeile"/>
            <w:jc w:val="right"/>
            <w:rPr>
              <w:b/>
              <w:bCs/>
            </w:rPr>
          </w:pPr>
          <w:r w:rsidRPr="00FB56C9">
            <w:rPr>
              <w:b/>
              <w:bCs/>
            </w:rPr>
            <w:t>WBS</w:t>
          </w:r>
          <w:r w:rsidRPr="00FB56C9">
            <w:rPr>
              <w:b/>
              <w:bCs/>
              <w:cs/>
            </w:rPr>
            <w:t>:</w:t>
          </w:r>
          <w:r w:rsidRPr="00A14B5C">
            <w:rPr>
              <w:b/>
              <w:bCs/>
              <w:cs/>
            </w:rPr>
            <w:t xml:space="preserve"> -</w:t>
          </w:r>
        </w:p>
      </w:tc>
      <w:tc>
        <w:tcPr>
          <w:tcW w:w="2127" w:type="dxa"/>
          <w:vAlign w:val="center"/>
        </w:tcPr>
        <w:p w14:paraId="79D1D202" w14:textId="77777777" w:rsidR="00D22CB0" w:rsidRPr="00D22CB0" w:rsidRDefault="00D2360E" w:rsidP="00FB56C9">
          <w:pPr>
            <w:pStyle w:val="Kopfzeile"/>
            <w:jc w:val="right"/>
          </w:pPr>
          <w:r>
            <w:rPr>
              <w:b/>
              <w:bCs/>
            </w:rPr>
            <w:t>CR No</w:t>
          </w:r>
          <w:r>
            <w:rPr>
              <w:b/>
              <w:bCs/>
              <w:cs/>
            </w:rPr>
            <w:t>.</w:t>
          </w:r>
          <w:r w:rsidRPr="00FB56C9">
            <w:rPr>
              <w:b/>
              <w:bCs/>
              <w:cs/>
            </w:rPr>
            <w:t>:</w:t>
          </w:r>
          <w:r>
            <w:rPr>
              <w:b/>
              <w:bCs/>
              <w:cs/>
            </w:rPr>
            <w:t xml:space="preserve"> </w:t>
          </w:r>
          <w:r w:rsidRPr="00D2360E">
            <w:rPr>
              <w:cs/>
            </w:rPr>
            <w:t>[</w:t>
          </w:r>
          <w:r w:rsidRPr="00D2360E">
            <w:t>CR No</w:t>
          </w:r>
          <w:r w:rsidRPr="00D2360E">
            <w:rPr>
              <w:cs/>
            </w:rPr>
            <w:t>.]</w:t>
          </w:r>
        </w:p>
      </w:tc>
    </w:tr>
  </w:tbl>
  <w:p w14:paraId="243A5874" w14:textId="77777777" w:rsidR="009302DA" w:rsidRDefault="00C43FFC" w:rsidP="00C43FFC">
    <w:pPr>
      <w:pStyle w:val="Kopfzeile"/>
      <w:tabs>
        <w:tab w:val="clear" w:pos="8640"/>
      </w:tabs>
      <w:ind w:left="-450" w:right="28" w:firstLine="450"/>
      <w:jc w:val="right"/>
    </w:pPr>
    <w:r>
      <w:rPr>
        <w:rFonts w:hint="cs"/>
        <w:sz w:val="20"/>
        <w:szCs w:val="20"/>
        <w:cs/>
      </w:rPr>
      <w:tab/>
    </w:r>
    <w:r>
      <w:rPr>
        <w:rFonts w:hint="cs"/>
        <w:sz w:val="20"/>
        <w:szCs w:val="20"/>
        <w:cs/>
      </w:rPr>
      <w:tab/>
      <w:t xml:space="preserve">          </w:t>
    </w:r>
    <w:r w:rsidR="007F3923" w:rsidRPr="00AE6732">
      <w:rPr>
        <w:sz w:val="20"/>
        <w:szCs w:val="20"/>
        <w:cs/>
      </w:rPr>
      <w:t>เอกสารสำหรับใช้ในบริษัทเท่านั้น</w:t>
    </w:r>
    <w:r w:rsidR="009302DA">
      <w:rPr>
        <w:rFonts w:ascii="Angsana New" w:hAnsi="Angsana New" w:cs="Angsana New"/>
        <w:snapToGrid w:val="0"/>
        <w:sz w:val="20"/>
        <w:szCs w:val="20"/>
        <w:cs/>
        <w:lang w:eastAsia="th-T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268C"/>
    <w:multiLevelType w:val="hybridMultilevel"/>
    <w:tmpl w:val="14123478"/>
    <w:lvl w:ilvl="0" w:tplc="FE326ED4">
      <w:start w:val="2"/>
      <w:numFmt w:val="bullet"/>
      <w:lvlText w:val="-"/>
      <w:lvlJc w:val="left"/>
      <w:pPr>
        <w:ind w:left="4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0DB04B6"/>
    <w:multiLevelType w:val="hybridMultilevel"/>
    <w:tmpl w:val="E58A8008"/>
    <w:lvl w:ilvl="0" w:tplc="DDF206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F763A"/>
    <w:multiLevelType w:val="hybridMultilevel"/>
    <w:tmpl w:val="4440B766"/>
    <w:lvl w:ilvl="0" w:tplc="B1327BEA">
      <w:start w:val="6"/>
      <w:numFmt w:val="bullet"/>
      <w:lvlText w:val="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57C8F"/>
    <w:multiLevelType w:val="hybridMultilevel"/>
    <w:tmpl w:val="BCF8F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430F6"/>
    <w:multiLevelType w:val="multilevel"/>
    <w:tmpl w:val="4B683974"/>
    <w:lvl w:ilvl="0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32774D6"/>
    <w:multiLevelType w:val="hybridMultilevel"/>
    <w:tmpl w:val="E332A6D0"/>
    <w:lvl w:ilvl="0" w:tplc="F4F0629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F75DD2"/>
    <w:multiLevelType w:val="hybridMultilevel"/>
    <w:tmpl w:val="4D4A749A"/>
    <w:lvl w:ilvl="0" w:tplc="5A4ED08E">
      <w:start w:val="1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9A5FA7"/>
    <w:multiLevelType w:val="hybridMultilevel"/>
    <w:tmpl w:val="7FA45BC4"/>
    <w:lvl w:ilvl="0" w:tplc="E6A865B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23AAC"/>
    <w:multiLevelType w:val="hybridMultilevel"/>
    <w:tmpl w:val="0A861022"/>
    <w:lvl w:ilvl="0" w:tplc="B4E2EC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0D577B"/>
    <w:multiLevelType w:val="multilevel"/>
    <w:tmpl w:val="A00C5F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asciiTheme="minorBidi" w:hAnsiTheme="minorBidi" w:cstheme="minorBidi" w:hint="default"/>
        <w:b/>
        <w:bCs/>
        <w:sz w:val="28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540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  <w:sz w:val="28"/>
      </w:rPr>
    </w:lvl>
  </w:abstractNum>
  <w:abstractNum w:abstractNumId="10" w15:restartNumberingAfterBreak="0">
    <w:nsid w:val="2AB355ED"/>
    <w:multiLevelType w:val="hybridMultilevel"/>
    <w:tmpl w:val="5036B90E"/>
    <w:lvl w:ilvl="0" w:tplc="ED266788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093A51"/>
    <w:multiLevelType w:val="multilevel"/>
    <w:tmpl w:val="8C062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Theme="minorBidi" w:hAnsiTheme="minorBidi" w:cstheme="minorBidi" w:hint="default"/>
        <w:color w:val="000000" w:themeColor="text1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12" w15:restartNumberingAfterBreak="0">
    <w:nsid w:val="3196740B"/>
    <w:multiLevelType w:val="hybridMultilevel"/>
    <w:tmpl w:val="E940C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51E21"/>
    <w:multiLevelType w:val="hybridMultilevel"/>
    <w:tmpl w:val="62549C38"/>
    <w:lvl w:ilvl="0" w:tplc="97E2309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Cordia New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FE5C16"/>
    <w:multiLevelType w:val="multilevel"/>
    <w:tmpl w:val="1280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37D35EF9"/>
    <w:multiLevelType w:val="hybridMultilevel"/>
    <w:tmpl w:val="B712E662"/>
    <w:lvl w:ilvl="0" w:tplc="521C8C6C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381BD8"/>
    <w:multiLevelType w:val="hybridMultilevel"/>
    <w:tmpl w:val="53345BAE"/>
    <w:lvl w:ilvl="0" w:tplc="ABD0F786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="Cordia New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F44A9B"/>
    <w:multiLevelType w:val="hybridMultilevel"/>
    <w:tmpl w:val="7CBCB5F6"/>
    <w:lvl w:ilvl="0" w:tplc="68BAFEB8">
      <w:start w:val="1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911D98"/>
    <w:multiLevelType w:val="multilevel"/>
    <w:tmpl w:val="1280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 w15:restartNumberingAfterBreak="0">
    <w:nsid w:val="41837983"/>
    <w:multiLevelType w:val="hybridMultilevel"/>
    <w:tmpl w:val="773A5DD8"/>
    <w:lvl w:ilvl="0" w:tplc="5AD88CC8">
      <w:start w:val="1"/>
      <w:numFmt w:val="bullet"/>
      <w:lvlText w:val="-"/>
      <w:lvlJc w:val="left"/>
      <w:pPr>
        <w:ind w:left="144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1A71B6"/>
    <w:multiLevelType w:val="multilevel"/>
    <w:tmpl w:val="6338C48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ind w:left="2520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21" w15:restartNumberingAfterBreak="0">
    <w:nsid w:val="436F43CC"/>
    <w:multiLevelType w:val="hybridMultilevel"/>
    <w:tmpl w:val="A08C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F3A16"/>
    <w:multiLevelType w:val="hybridMultilevel"/>
    <w:tmpl w:val="5F280DB6"/>
    <w:lvl w:ilvl="0" w:tplc="D248A758">
      <w:start w:val="2"/>
      <w:numFmt w:val="bullet"/>
      <w:lvlText w:val=""/>
      <w:lvlJc w:val="left"/>
      <w:pPr>
        <w:ind w:left="780" w:hanging="360"/>
      </w:pPr>
      <w:rPr>
        <w:rFonts w:ascii="Wingdings" w:eastAsia="Times New Roman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AB40DC6"/>
    <w:multiLevelType w:val="hybridMultilevel"/>
    <w:tmpl w:val="D4DA5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C4DFE"/>
    <w:multiLevelType w:val="hybridMultilevel"/>
    <w:tmpl w:val="15129A46"/>
    <w:lvl w:ilvl="0" w:tplc="CA8CDDCA">
      <w:start w:val="1"/>
      <w:numFmt w:val="decimal"/>
      <w:lvlText w:val="%1."/>
      <w:lvlJc w:val="left"/>
      <w:pPr>
        <w:ind w:left="720" w:hanging="360"/>
      </w:pPr>
      <w:rPr>
        <w:rFonts w:cs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001D1"/>
    <w:multiLevelType w:val="hybridMultilevel"/>
    <w:tmpl w:val="4A74A254"/>
    <w:lvl w:ilvl="0" w:tplc="DE760984">
      <w:start w:val="1"/>
      <w:numFmt w:val="decimal"/>
      <w:lvlText w:val="%1."/>
      <w:lvlJc w:val="left"/>
      <w:pPr>
        <w:ind w:left="1140" w:hanging="360"/>
      </w:pPr>
      <w:rPr>
        <w:rFonts w:ascii="Cordia New" w:eastAsia="Times New Roman" w:hAnsi="Cordia New" w:cs="Cordia New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5B547157"/>
    <w:multiLevelType w:val="hybridMultilevel"/>
    <w:tmpl w:val="48B82034"/>
    <w:lvl w:ilvl="0" w:tplc="E3BEB340">
      <w:numFmt w:val="bullet"/>
      <w:lvlText w:val=""/>
      <w:lvlJc w:val="left"/>
      <w:pPr>
        <w:ind w:left="1080" w:hanging="360"/>
      </w:pPr>
      <w:rPr>
        <w:rFonts w:ascii="Wingdings" w:eastAsia="Cordia New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937178"/>
    <w:multiLevelType w:val="multilevel"/>
    <w:tmpl w:val="1280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608F14D5"/>
    <w:multiLevelType w:val="multilevel"/>
    <w:tmpl w:val="6A7A5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9" w15:restartNumberingAfterBreak="0">
    <w:nsid w:val="658B61B0"/>
    <w:multiLevelType w:val="hybridMultilevel"/>
    <w:tmpl w:val="0340F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C06F3"/>
    <w:multiLevelType w:val="hybridMultilevel"/>
    <w:tmpl w:val="ECF4C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E5F0C"/>
    <w:multiLevelType w:val="hybridMultilevel"/>
    <w:tmpl w:val="1618EB9E"/>
    <w:lvl w:ilvl="0" w:tplc="6428DDDE">
      <w:start w:val="1"/>
      <w:numFmt w:val="decimal"/>
      <w:lvlText w:val="%1."/>
      <w:lvlJc w:val="left"/>
      <w:pPr>
        <w:ind w:left="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2" w15:restartNumberingAfterBreak="0">
    <w:nsid w:val="69EA152A"/>
    <w:multiLevelType w:val="multilevel"/>
    <w:tmpl w:val="44945A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3" w15:restartNumberingAfterBreak="0">
    <w:nsid w:val="6A616B46"/>
    <w:multiLevelType w:val="hybridMultilevel"/>
    <w:tmpl w:val="B0E01D44"/>
    <w:lvl w:ilvl="0" w:tplc="DC2C2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A434D7"/>
    <w:multiLevelType w:val="hybridMultilevel"/>
    <w:tmpl w:val="1AA809F4"/>
    <w:lvl w:ilvl="0" w:tplc="56C2B6D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7359EC"/>
    <w:multiLevelType w:val="hybridMultilevel"/>
    <w:tmpl w:val="4B684E92"/>
    <w:lvl w:ilvl="0" w:tplc="0C64A85C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027C5"/>
    <w:multiLevelType w:val="multilevel"/>
    <w:tmpl w:val="B1383E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7" w15:restartNumberingAfterBreak="0">
    <w:nsid w:val="750048C8"/>
    <w:multiLevelType w:val="hybridMultilevel"/>
    <w:tmpl w:val="2EE8D698"/>
    <w:lvl w:ilvl="0" w:tplc="A5DEA136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B84211"/>
    <w:multiLevelType w:val="hybridMultilevel"/>
    <w:tmpl w:val="25C2D810"/>
    <w:lvl w:ilvl="0" w:tplc="D5E8E044">
      <w:start w:val="1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E46F48"/>
    <w:multiLevelType w:val="hybridMultilevel"/>
    <w:tmpl w:val="83F85346"/>
    <w:lvl w:ilvl="0" w:tplc="0B5C4076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8960C1"/>
    <w:multiLevelType w:val="hybridMultilevel"/>
    <w:tmpl w:val="4DC4B860"/>
    <w:lvl w:ilvl="0" w:tplc="E000ECE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DFB4F09"/>
    <w:multiLevelType w:val="hybridMultilevel"/>
    <w:tmpl w:val="E58A8008"/>
    <w:lvl w:ilvl="0" w:tplc="DDF206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E6F23"/>
    <w:multiLevelType w:val="hybridMultilevel"/>
    <w:tmpl w:val="B1547A1C"/>
    <w:lvl w:ilvl="0" w:tplc="95D23738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"/>
  </w:num>
  <w:num w:numId="4">
    <w:abstractNumId w:val="38"/>
  </w:num>
  <w:num w:numId="5">
    <w:abstractNumId w:val="6"/>
  </w:num>
  <w:num w:numId="6">
    <w:abstractNumId w:val="17"/>
  </w:num>
  <w:num w:numId="7">
    <w:abstractNumId w:val="13"/>
  </w:num>
  <w:num w:numId="8">
    <w:abstractNumId w:val="35"/>
  </w:num>
  <w:num w:numId="9">
    <w:abstractNumId w:val="26"/>
  </w:num>
  <w:num w:numId="10">
    <w:abstractNumId w:val="29"/>
  </w:num>
  <w:num w:numId="11">
    <w:abstractNumId w:val="3"/>
  </w:num>
  <w:num w:numId="12">
    <w:abstractNumId w:val="5"/>
  </w:num>
  <w:num w:numId="13">
    <w:abstractNumId w:val="24"/>
  </w:num>
  <w:num w:numId="14">
    <w:abstractNumId w:val="14"/>
  </w:num>
  <w:num w:numId="15">
    <w:abstractNumId w:val="39"/>
  </w:num>
  <w:num w:numId="16">
    <w:abstractNumId w:val="27"/>
  </w:num>
  <w:num w:numId="17">
    <w:abstractNumId w:val="36"/>
  </w:num>
  <w:num w:numId="18">
    <w:abstractNumId w:val="18"/>
  </w:num>
  <w:num w:numId="19">
    <w:abstractNumId w:val="23"/>
  </w:num>
  <w:num w:numId="20">
    <w:abstractNumId w:val="9"/>
  </w:num>
  <w:num w:numId="21">
    <w:abstractNumId w:val="11"/>
  </w:num>
  <w:num w:numId="22">
    <w:abstractNumId w:val="42"/>
  </w:num>
  <w:num w:numId="23">
    <w:abstractNumId w:val="28"/>
  </w:num>
  <w:num w:numId="24">
    <w:abstractNumId w:val="31"/>
  </w:num>
  <w:num w:numId="25">
    <w:abstractNumId w:val="12"/>
  </w:num>
  <w:num w:numId="26">
    <w:abstractNumId w:val="0"/>
  </w:num>
  <w:num w:numId="27">
    <w:abstractNumId w:val="22"/>
  </w:num>
  <w:num w:numId="28">
    <w:abstractNumId w:val="40"/>
  </w:num>
  <w:num w:numId="29">
    <w:abstractNumId w:val="25"/>
  </w:num>
  <w:num w:numId="30">
    <w:abstractNumId w:val="21"/>
  </w:num>
  <w:num w:numId="31">
    <w:abstractNumId w:val="7"/>
  </w:num>
  <w:num w:numId="32">
    <w:abstractNumId w:val="16"/>
  </w:num>
  <w:num w:numId="33">
    <w:abstractNumId w:val="34"/>
  </w:num>
  <w:num w:numId="34">
    <w:abstractNumId w:val="15"/>
  </w:num>
  <w:num w:numId="35">
    <w:abstractNumId w:val="10"/>
  </w:num>
  <w:num w:numId="36">
    <w:abstractNumId w:val="41"/>
  </w:num>
  <w:num w:numId="37">
    <w:abstractNumId w:val="32"/>
  </w:num>
  <w:num w:numId="38">
    <w:abstractNumId w:val="19"/>
  </w:num>
  <w:num w:numId="39">
    <w:abstractNumId w:val="8"/>
  </w:num>
  <w:num w:numId="40">
    <w:abstractNumId w:val="37"/>
  </w:num>
  <w:num w:numId="41">
    <w:abstractNumId w:val="33"/>
  </w:num>
  <w:num w:numId="42">
    <w:abstractNumId w:val="4"/>
  </w:num>
  <w:num w:numId="43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082"/>
    <w:rsid w:val="00002880"/>
    <w:rsid w:val="00002B85"/>
    <w:rsid w:val="00014912"/>
    <w:rsid w:val="00017068"/>
    <w:rsid w:val="00025E3D"/>
    <w:rsid w:val="0002683D"/>
    <w:rsid w:val="00026A62"/>
    <w:rsid w:val="00033840"/>
    <w:rsid w:val="000428E1"/>
    <w:rsid w:val="00044B6C"/>
    <w:rsid w:val="000468F9"/>
    <w:rsid w:val="00056813"/>
    <w:rsid w:val="000618DC"/>
    <w:rsid w:val="00066983"/>
    <w:rsid w:val="000843CE"/>
    <w:rsid w:val="000847BC"/>
    <w:rsid w:val="0008511C"/>
    <w:rsid w:val="000851D8"/>
    <w:rsid w:val="000923A5"/>
    <w:rsid w:val="00092A53"/>
    <w:rsid w:val="000948B4"/>
    <w:rsid w:val="00095B60"/>
    <w:rsid w:val="00096C2A"/>
    <w:rsid w:val="00097961"/>
    <w:rsid w:val="000A4604"/>
    <w:rsid w:val="000A4C86"/>
    <w:rsid w:val="000A5F93"/>
    <w:rsid w:val="000A6170"/>
    <w:rsid w:val="000A639C"/>
    <w:rsid w:val="000A765F"/>
    <w:rsid w:val="000B1002"/>
    <w:rsid w:val="000B2F01"/>
    <w:rsid w:val="000B2F2C"/>
    <w:rsid w:val="000B4F35"/>
    <w:rsid w:val="000B544B"/>
    <w:rsid w:val="000B56DE"/>
    <w:rsid w:val="000B5E0B"/>
    <w:rsid w:val="000C17D0"/>
    <w:rsid w:val="000C4FB7"/>
    <w:rsid w:val="000D4662"/>
    <w:rsid w:val="000D46BB"/>
    <w:rsid w:val="000D5AF2"/>
    <w:rsid w:val="000E123D"/>
    <w:rsid w:val="000E2A9B"/>
    <w:rsid w:val="000E47F9"/>
    <w:rsid w:val="000E6FB4"/>
    <w:rsid w:val="000E70A6"/>
    <w:rsid w:val="000E7A7A"/>
    <w:rsid w:val="000F0063"/>
    <w:rsid w:val="000F5700"/>
    <w:rsid w:val="000F57AE"/>
    <w:rsid w:val="000F6E84"/>
    <w:rsid w:val="000F7FA4"/>
    <w:rsid w:val="00107B41"/>
    <w:rsid w:val="00110E7A"/>
    <w:rsid w:val="00114BE0"/>
    <w:rsid w:val="00115800"/>
    <w:rsid w:val="001160E4"/>
    <w:rsid w:val="0012141B"/>
    <w:rsid w:val="001225E2"/>
    <w:rsid w:val="00122614"/>
    <w:rsid w:val="0012477A"/>
    <w:rsid w:val="00124ACA"/>
    <w:rsid w:val="001262B6"/>
    <w:rsid w:val="00132828"/>
    <w:rsid w:val="00133DE4"/>
    <w:rsid w:val="00134471"/>
    <w:rsid w:val="00134A92"/>
    <w:rsid w:val="00137D05"/>
    <w:rsid w:val="00140ACF"/>
    <w:rsid w:val="00143633"/>
    <w:rsid w:val="001449B0"/>
    <w:rsid w:val="00160853"/>
    <w:rsid w:val="00161283"/>
    <w:rsid w:val="0016640A"/>
    <w:rsid w:val="00172486"/>
    <w:rsid w:val="00175787"/>
    <w:rsid w:val="001773AE"/>
    <w:rsid w:val="00185934"/>
    <w:rsid w:val="0018699D"/>
    <w:rsid w:val="001869E1"/>
    <w:rsid w:val="0019299E"/>
    <w:rsid w:val="00193A34"/>
    <w:rsid w:val="00193C8F"/>
    <w:rsid w:val="00194309"/>
    <w:rsid w:val="00194990"/>
    <w:rsid w:val="00195118"/>
    <w:rsid w:val="00196B96"/>
    <w:rsid w:val="001B5799"/>
    <w:rsid w:val="001B7050"/>
    <w:rsid w:val="001C4E6F"/>
    <w:rsid w:val="001D399E"/>
    <w:rsid w:val="001D58C6"/>
    <w:rsid w:val="001E0767"/>
    <w:rsid w:val="001F3734"/>
    <w:rsid w:val="001F3DD9"/>
    <w:rsid w:val="002006A2"/>
    <w:rsid w:val="00200FE4"/>
    <w:rsid w:val="0020347A"/>
    <w:rsid w:val="00215ADB"/>
    <w:rsid w:val="0022287D"/>
    <w:rsid w:val="002244BE"/>
    <w:rsid w:val="0022783B"/>
    <w:rsid w:val="00237C0B"/>
    <w:rsid w:val="002400BB"/>
    <w:rsid w:val="00246C25"/>
    <w:rsid w:val="00247136"/>
    <w:rsid w:val="002501EE"/>
    <w:rsid w:val="00251093"/>
    <w:rsid w:val="00252EDF"/>
    <w:rsid w:val="0025445A"/>
    <w:rsid w:val="00254589"/>
    <w:rsid w:val="00260AD9"/>
    <w:rsid w:val="00261113"/>
    <w:rsid w:val="002628AB"/>
    <w:rsid w:val="00264B7E"/>
    <w:rsid w:val="00266509"/>
    <w:rsid w:val="002754B4"/>
    <w:rsid w:val="00276937"/>
    <w:rsid w:val="00276D62"/>
    <w:rsid w:val="00281B6E"/>
    <w:rsid w:val="002853B7"/>
    <w:rsid w:val="0028617A"/>
    <w:rsid w:val="00290477"/>
    <w:rsid w:val="00290C5A"/>
    <w:rsid w:val="00291235"/>
    <w:rsid w:val="00294279"/>
    <w:rsid w:val="00294A49"/>
    <w:rsid w:val="00295188"/>
    <w:rsid w:val="0029702A"/>
    <w:rsid w:val="002A1CD5"/>
    <w:rsid w:val="002A2749"/>
    <w:rsid w:val="002A3FE4"/>
    <w:rsid w:val="002A589E"/>
    <w:rsid w:val="002B00E2"/>
    <w:rsid w:val="002B0ADB"/>
    <w:rsid w:val="002B19C6"/>
    <w:rsid w:val="002B7DC9"/>
    <w:rsid w:val="002C45F7"/>
    <w:rsid w:val="002C4871"/>
    <w:rsid w:val="002C49D1"/>
    <w:rsid w:val="002C79A4"/>
    <w:rsid w:val="002D109A"/>
    <w:rsid w:val="002D3A40"/>
    <w:rsid w:val="002E357D"/>
    <w:rsid w:val="002E38B6"/>
    <w:rsid w:val="002E7C88"/>
    <w:rsid w:val="002F0968"/>
    <w:rsid w:val="002F21C0"/>
    <w:rsid w:val="002F3105"/>
    <w:rsid w:val="002F410E"/>
    <w:rsid w:val="002F5272"/>
    <w:rsid w:val="002F53E3"/>
    <w:rsid w:val="00301A01"/>
    <w:rsid w:val="003024A8"/>
    <w:rsid w:val="00302A39"/>
    <w:rsid w:val="00303016"/>
    <w:rsid w:val="003039A0"/>
    <w:rsid w:val="0030699E"/>
    <w:rsid w:val="00307487"/>
    <w:rsid w:val="00312F73"/>
    <w:rsid w:val="00321BB5"/>
    <w:rsid w:val="00321FA1"/>
    <w:rsid w:val="00326380"/>
    <w:rsid w:val="00333ABC"/>
    <w:rsid w:val="00345B78"/>
    <w:rsid w:val="00346803"/>
    <w:rsid w:val="00352389"/>
    <w:rsid w:val="00352F3F"/>
    <w:rsid w:val="003620AA"/>
    <w:rsid w:val="00365C9F"/>
    <w:rsid w:val="00366959"/>
    <w:rsid w:val="003707F1"/>
    <w:rsid w:val="00372B8D"/>
    <w:rsid w:val="00372E8F"/>
    <w:rsid w:val="0037639B"/>
    <w:rsid w:val="003804A1"/>
    <w:rsid w:val="00385A4C"/>
    <w:rsid w:val="00394C30"/>
    <w:rsid w:val="00394CEA"/>
    <w:rsid w:val="003A4046"/>
    <w:rsid w:val="003A4290"/>
    <w:rsid w:val="003B0971"/>
    <w:rsid w:val="003B119E"/>
    <w:rsid w:val="003B295D"/>
    <w:rsid w:val="003B2B5B"/>
    <w:rsid w:val="003B49FB"/>
    <w:rsid w:val="003B6C09"/>
    <w:rsid w:val="003C33BC"/>
    <w:rsid w:val="003C35D8"/>
    <w:rsid w:val="003C5FBD"/>
    <w:rsid w:val="003D502E"/>
    <w:rsid w:val="003E18E9"/>
    <w:rsid w:val="003E1E8B"/>
    <w:rsid w:val="003E449D"/>
    <w:rsid w:val="003E6789"/>
    <w:rsid w:val="003E7072"/>
    <w:rsid w:val="003E77D0"/>
    <w:rsid w:val="003F2A45"/>
    <w:rsid w:val="003F62C9"/>
    <w:rsid w:val="00400D68"/>
    <w:rsid w:val="0040396D"/>
    <w:rsid w:val="00404B6C"/>
    <w:rsid w:val="0040704D"/>
    <w:rsid w:val="00407D2E"/>
    <w:rsid w:val="00410B8F"/>
    <w:rsid w:val="004166B2"/>
    <w:rsid w:val="004258F8"/>
    <w:rsid w:val="00426151"/>
    <w:rsid w:val="004364C2"/>
    <w:rsid w:val="00441C6F"/>
    <w:rsid w:val="0044250D"/>
    <w:rsid w:val="00450B88"/>
    <w:rsid w:val="00451B93"/>
    <w:rsid w:val="00452BD2"/>
    <w:rsid w:val="004533D9"/>
    <w:rsid w:val="00461B1F"/>
    <w:rsid w:val="00461B2D"/>
    <w:rsid w:val="004669CA"/>
    <w:rsid w:val="0047133C"/>
    <w:rsid w:val="0047193C"/>
    <w:rsid w:val="00472898"/>
    <w:rsid w:val="004740EA"/>
    <w:rsid w:val="00474F39"/>
    <w:rsid w:val="00476593"/>
    <w:rsid w:val="00490CF5"/>
    <w:rsid w:val="004930EA"/>
    <w:rsid w:val="004A1696"/>
    <w:rsid w:val="004A325C"/>
    <w:rsid w:val="004A39F2"/>
    <w:rsid w:val="004A586C"/>
    <w:rsid w:val="004A6EBD"/>
    <w:rsid w:val="004B15A8"/>
    <w:rsid w:val="004B3F98"/>
    <w:rsid w:val="004B468D"/>
    <w:rsid w:val="004B784F"/>
    <w:rsid w:val="004C5005"/>
    <w:rsid w:val="004C7F59"/>
    <w:rsid w:val="004D273F"/>
    <w:rsid w:val="004D37EF"/>
    <w:rsid w:val="004D475F"/>
    <w:rsid w:val="004E2A9B"/>
    <w:rsid w:val="004E5F7A"/>
    <w:rsid w:val="004E6A41"/>
    <w:rsid w:val="004F1655"/>
    <w:rsid w:val="004F3875"/>
    <w:rsid w:val="004F5278"/>
    <w:rsid w:val="004F6FB7"/>
    <w:rsid w:val="005003F5"/>
    <w:rsid w:val="005048BC"/>
    <w:rsid w:val="005052A0"/>
    <w:rsid w:val="00506BEC"/>
    <w:rsid w:val="00510058"/>
    <w:rsid w:val="00521A88"/>
    <w:rsid w:val="00521C5C"/>
    <w:rsid w:val="00523AC8"/>
    <w:rsid w:val="0052410F"/>
    <w:rsid w:val="00525CE1"/>
    <w:rsid w:val="00535493"/>
    <w:rsid w:val="00535581"/>
    <w:rsid w:val="00541CBF"/>
    <w:rsid w:val="00545844"/>
    <w:rsid w:val="0055133C"/>
    <w:rsid w:val="0055341E"/>
    <w:rsid w:val="00556CC3"/>
    <w:rsid w:val="005603E1"/>
    <w:rsid w:val="00564F0C"/>
    <w:rsid w:val="0056736C"/>
    <w:rsid w:val="00572066"/>
    <w:rsid w:val="005743D5"/>
    <w:rsid w:val="00577EC7"/>
    <w:rsid w:val="00580B2E"/>
    <w:rsid w:val="00583B1F"/>
    <w:rsid w:val="00586DFE"/>
    <w:rsid w:val="00592D56"/>
    <w:rsid w:val="00597478"/>
    <w:rsid w:val="005A0517"/>
    <w:rsid w:val="005A09CD"/>
    <w:rsid w:val="005A0B5F"/>
    <w:rsid w:val="005A1073"/>
    <w:rsid w:val="005A26E7"/>
    <w:rsid w:val="005A2D0F"/>
    <w:rsid w:val="005A7081"/>
    <w:rsid w:val="005B0885"/>
    <w:rsid w:val="005B23C1"/>
    <w:rsid w:val="005B7D4B"/>
    <w:rsid w:val="005B7E1F"/>
    <w:rsid w:val="005C52D1"/>
    <w:rsid w:val="005C7CE9"/>
    <w:rsid w:val="005E4170"/>
    <w:rsid w:val="005E778E"/>
    <w:rsid w:val="005F0FBA"/>
    <w:rsid w:val="005F23DA"/>
    <w:rsid w:val="005F3256"/>
    <w:rsid w:val="005F471F"/>
    <w:rsid w:val="00601510"/>
    <w:rsid w:val="006049E8"/>
    <w:rsid w:val="00606E3E"/>
    <w:rsid w:val="006076FD"/>
    <w:rsid w:val="006118F5"/>
    <w:rsid w:val="00612331"/>
    <w:rsid w:val="00615370"/>
    <w:rsid w:val="0061675E"/>
    <w:rsid w:val="00620F0A"/>
    <w:rsid w:val="006249CF"/>
    <w:rsid w:val="00627876"/>
    <w:rsid w:val="006301BA"/>
    <w:rsid w:val="00632FCD"/>
    <w:rsid w:val="00644741"/>
    <w:rsid w:val="006508F5"/>
    <w:rsid w:val="00650AD4"/>
    <w:rsid w:val="00657F63"/>
    <w:rsid w:val="00664638"/>
    <w:rsid w:val="00670BD1"/>
    <w:rsid w:val="006804FD"/>
    <w:rsid w:val="0068319F"/>
    <w:rsid w:val="00690293"/>
    <w:rsid w:val="00690803"/>
    <w:rsid w:val="006927BF"/>
    <w:rsid w:val="00693811"/>
    <w:rsid w:val="0069617E"/>
    <w:rsid w:val="006968D2"/>
    <w:rsid w:val="006970EF"/>
    <w:rsid w:val="006A4751"/>
    <w:rsid w:val="006B0E08"/>
    <w:rsid w:val="006B3927"/>
    <w:rsid w:val="006B3EA2"/>
    <w:rsid w:val="006B6010"/>
    <w:rsid w:val="006C1734"/>
    <w:rsid w:val="006C3238"/>
    <w:rsid w:val="006C39B2"/>
    <w:rsid w:val="006D0F9C"/>
    <w:rsid w:val="006E067E"/>
    <w:rsid w:val="006E0D74"/>
    <w:rsid w:val="006E3504"/>
    <w:rsid w:val="006F0B0C"/>
    <w:rsid w:val="0070186E"/>
    <w:rsid w:val="007035EE"/>
    <w:rsid w:val="007059D2"/>
    <w:rsid w:val="007127A7"/>
    <w:rsid w:val="00716B48"/>
    <w:rsid w:val="007220A5"/>
    <w:rsid w:val="00725638"/>
    <w:rsid w:val="0074236F"/>
    <w:rsid w:val="00744370"/>
    <w:rsid w:val="00745663"/>
    <w:rsid w:val="0074588C"/>
    <w:rsid w:val="00751CB9"/>
    <w:rsid w:val="00754297"/>
    <w:rsid w:val="00757D1F"/>
    <w:rsid w:val="0076145A"/>
    <w:rsid w:val="00763249"/>
    <w:rsid w:val="0076535B"/>
    <w:rsid w:val="00765890"/>
    <w:rsid w:val="00772276"/>
    <w:rsid w:val="00773ABD"/>
    <w:rsid w:val="00774AC2"/>
    <w:rsid w:val="00774F83"/>
    <w:rsid w:val="00775065"/>
    <w:rsid w:val="00775B41"/>
    <w:rsid w:val="00792031"/>
    <w:rsid w:val="0079504C"/>
    <w:rsid w:val="007952BB"/>
    <w:rsid w:val="007957D0"/>
    <w:rsid w:val="007A3AD5"/>
    <w:rsid w:val="007A3CE3"/>
    <w:rsid w:val="007A669E"/>
    <w:rsid w:val="007A732C"/>
    <w:rsid w:val="007B0D57"/>
    <w:rsid w:val="007B2AB6"/>
    <w:rsid w:val="007B532D"/>
    <w:rsid w:val="007C3A08"/>
    <w:rsid w:val="007C51C5"/>
    <w:rsid w:val="007D0F54"/>
    <w:rsid w:val="007D732A"/>
    <w:rsid w:val="007E0461"/>
    <w:rsid w:val="007E6717"/>
    <w:rsid w:val="007E6878"/>
    <w:rsid w:val="007E6EF4"/>
    <w:rsid w:val="007F21F0"/>
    <w:rsid w:val="007F3923"/>
    <w:rsid w:val="007F4278"/>
    <w:rsid w:val="007F6FC9"/>
    <w:rsid w:val="00802899"/>
    <w:rsid w:val="008313CA"/>
    <w:rsid w:val="00832D53"/>
    <w:rsid w:val="00835CB6"/>
    <w:rsid w:val="0083613D"/>
    <w:rsid w:val="008418F0"/>
    <w:rsid w:val="008468B3"/>
    <w:rsid w:val="00850791"/>
    <w:rsid w:val="00851CF3"/>
    <w:rsid w:val="008520C1"/>
    <w:rsid w:val="00853223"/>
    <w:rsid w:val="008550D9"/>
    <w:rsid w:val="00857B37"/>
    <w:rsid w:val="00857E7B"/>
    <w:rsid w:val="00860082"/>
    <w:rsid w:val="0087028D"/>
    <w:rsid w:val="00870D18"/>
    <w:rsid w:val="008724EB"/>
    <w:rsid w:val="00881D1B"/>
    <w:rsid w:val="0088382E"/>
    <w:rsid w:val="0088437C"/>
    <w:rsid w:val="008858FB"/>
    <w:rsid w:val="00891F63"/>
    <w:rsid w:val="00896888"/>
    <w:rsid w:val="008B0491"/>
    <w:rsid w:val="008B271E"/>
    <w:rsid w:val="008B2DDB"/>
    <w:rsid w:val="008B54B6"/>
    <w:rsid w:val="008B6BEC"/>
    <w:rsid w:val="008B7C51"/>
    <w:rsid w:val="008C6D94"/>
    <w:rsid w:val="008D05DA"/>
    <w:rsid w:val="008D14F4"/>
    <w:rsid w:val="008D3E1E"/>
    <w:rsid w:val="008D4BD3"/>
    <w:rsid w:val="008D4D0B"/>
    <w:rsid w:val="008D6EF9"/>
    <w:rsid w:val="008E36B7"/>
    <w:rsid w:val="008F06E9"/>
    <w:rsid w:val="008F103B"/>
    <w:rsid w:val="008F1140"/>
    <w:rsid w:val="008F33BF"/>
    <w:rsid w:val="00910A71"/>
    <w:rsid w:val="00911B2C"/>
    <w:rsid w:val="00912CF1"/>
    <w:rsid w:val="009165FC"/>
    <w:rsid w:val="00920ED4"/>
    <w:rsid w:val="009302DA"/>
    <w:rsid w:val="009324DE"/>
    <w:rsid w:val="00932B0E"/>
    <w:rsid w:val="00933658"/>
    <w:rsid w:val="0094126E"/>
    <w:rsid w:val="00947DA9"/>
    <w:rsid w:val="00950D7D"/>
    <w:rsid w:val="0095562B"/>
    <w:rsid w:val="00955AEE"/>
    <w:rsid w:val="00960C67"/>
    <w:rsid w:val="00962F5B"/>
    <w:rsid w:val="00963C69"/>
    <w:rsid w:val="00972F26"/>
    <w:rsid w:val="009744C3"/>
    <w:rsid w:val="009764D2"/>
    <w:rsid w:val="0097669D"/>
    <w:rsid w:val="009777B6"/>
    <w:rsid w:val="00987DED"/>
    <w:rsid w:val="009955DD"/>
    <w:rsid w:val="00997C9B"/>
    <w:rsid w:val="009A0548"/>
    <w:rsid w:val="009A0F2C"/>
    <w:rsid w:val="009A3550"/>
    <w:rsid w:val="009A371E"/>
    <w:rsid w:val="009A4E88"/>
    <w:rsid w:val="009B0DB5"/>
    <w:rsid w:val="009B3A60"/>
    <w:rsid w:val="009B4805"/>
    <w:rsid w:val="009B7007"/>
    <w:rsid w:val="009B76ED"/>
    <w:rsid w:val="009C0EF2"/>
    <w:rsid w:val="009D57E2"/>
    <w:rsid w:val="009D64F0"/>
    <w:rsid w:val="009E0822"/>
    <w:rsid w:val="009E30AF"/>
    <w:rsid w:val="009E60BC"/>
    <w:rsid w:val="009E788A"/>
    <w:rsid w:val="009F0549"/>
    <w:rsid w:val="009F5A53"/>
    <w:rsid w:val="009F64D4"/>
    <w:rsid w:val="009F6D6E"/>
    <w:rsid w:val="00A01730"/>
    <w:rsid w:val="00A022FD"/>
    <w:rsid w:val="00A065D9"/>
    <w:rsid w:val="00A073C8"/>
    <w:rsid w:val="00A14C36"/>
    <w:rsid w:val="00A162D2"/>
    <w:rsid w:val="00A21E84"/>
    <w:rsid w:val="00A226A5"/>
    <w:rsid w:val="00A23A7E"/>
    <w:rsid w:val="00A266CD"/>
    <w:rsid w:val="00A31770"/>
    <w:rsid w:val="00A31FD9"/>
    <w:rsid w:val="00A33240"/>
    <w:rsid w:val="00A35FAA"/>
    <w:rsid w:val="00A3660F"/>
    <w:rsid w:val="00A46C5B"/>
    <w:rsid w:val="00A4757B"/>
    <w:rsid w:val="00A527F6"/>
    <w:rsid w:val="00A54A6D"/>
    <w:rsid w:val="00A54B82"/>
    <w:rsid w:val="00A54BE4"/>
    <w:rsid w:val="00A55676"/>
    <w:rsid w:val="00A559E4"/>
    <w:rsid w:val="00A5719F"/>
    <w:rsid w:val="00A57EDB"/>
    <w:rsid w:val="00A62C49"/>
    <w:rsid w:val="00A63E15"/>
    <w:rsid w:val="00A652E7"/>
    <w:rsid w:val="00A66FC6"/>
    <w:rsid w:val="00A7284C"/>
    <w:rsid w:val="00A734E6"/>
    <w:rsid w:val="00A7356C"/>
    <w:rsid w:val="00A745E6"/>
    <w:rsid w:val="00A776B9"/>
    <w:rsid w:val="00A82564"/>
    <w:rsid w:val="00A83591"/>
    <w:rsid w:val="00A83BA0"/>
    <w:rsid w:val="00A8483D"/>
    <w:rsid w:val="00A879DB"/>
    <w:rsid w:val="00A901A8"/>
    <w:rsid w:val="00A9672D"/>
    <w:rsid w:val="00A96B83"/>
    <w:rsid w:val="00AA153F"/>
    <w:rsid w:val="00AA26E2"/>
    <w:rsid w:val="00AA358C"/>
    <w:rsid w:val="00AA3BC1"/>
    <w:rsid w:val="00AA6440"/>
    <w:rsid w:val="00AA6726"/>
    <w:rsid w:val="00AB3429"/>
    <w:rsid w:val="00AB5327"/>
    <w:rsid w:val="00AB5DF5"/>
    <w:rsid w:val="00AC0376"/>
    <w:rsid w:val="00AC5BF1"/>
    <w:rsid w:val="00AC7154"/>
    <w:rsid w:val="00AD0206"/>
    <w:rsid w:val="00AD603D"/>
    <w:rsid w:val="00AE0735"/>
    <w:rsid w:val="00AE0757"/>
    <w:rsid w:val="00AE1A11"/>
    <w:rsid w:val="00AE30FE"/>
    <w:rsid w:val="00AF2DA4"/>
    <w:rsid w:val="00AF4B99"/>
    <w:rsid w:val="00AF508F"/>
    <w:rsid w:val="00B00D9D"/>
    <w:rsid w:val="00B0518D"/>
    <w:rsid w:val="00B06266"/>
    <w:rsid w:val="00B1289F"/>
    <w:rsid w:val="00B23474"/>
    <w:rsid w:val="00B26734"/>
    <w:rsid w:val="00B277AC"/>
    <w:rsid w:val="00B440B4"/>
    <w:rsid w:val="00B45E2D"/>
    <w:rsid w:val="00B46FD7"/>
    <w:rsid w:val="00B47FC0"/>
    <w:rsid w:val="00B50304"/>
    <w:rsid w:val="00B51C9D"/>
    <w:rsid w:val="00B52529"/>
    <w:rsid w:val="00B53EAC"/>
    <w:rsid w:val="00B571FA"/>
    <w:rsid w:val="00B60FB4"/>
    <w:rsid w:val="00B66881"/>
    <w:rsid w:val="00B66EFC"/>
    <w:rsid w:val="00B67F7A"/>
    <w:rsid w:val="00B7118E"/>
    <w:rsid w:val="00B754AD"/>
    <w:rsid w:val="00B77F43"/>
    <w:rsid w:val="00B839F4"/>
    <w:rsid w:val="00B84660"/>
    <w:rsid w:val="00B878B9"/>
    <w:rsid w:val="00B93FE4"/>
    <w:rsid w:val="00B9473D"/>
    <w:rsid w:val="00BA53B3"/>
    <w:rsid w:val="00BA6786"/>
    <w:rsid w:val="00BA6942"/>
    <w:rsid w:val="00BB132F"/>
    <w:rsid w:val="00BB67BD"/>
    <w:rsid w:val="00BC2208"/>
    <w:rsid w:val="00BC2CB9"/>
    <w:rsid w:val="00BD1D4C"/>
    <w:rsid w:val="00BD7792"/>
    <w:rsid w:val="00BE2456"/>
    <w:rsid w:val="00BE2F0E"/>
    <w:rsid w:val="00BE3676"/>
    <w:rsid w:val="00BE3885"/>
    <w:rsid w:val="00BE5996"/>
    <w:rsid w:val="00BE7CA3"/>
    <w:rsid w:val="00BF3657"/>
    <w:rsid w:val="00BF42F5"/>
    <w:rsid w:val="00BF57CA"/>
    <w:rsid w:val="00C0069D"/>
    <w:rsid w:val="00C02446"/>
    <w:rsid w:val="00C028BB"/>
    <w:rsid w:val="00C02DB9"/>
    <w:rsid w:val="00C039E6"/>
    <w:rsid w:val="00C047A5"/>
    <w:rsid w:val="00C0709F"/>
    <w:rsid w:val="00C07542"/>
    <w:rsid w:val="00C1032A"/>
    <w:rsid w:val="00C1071F"/>
    <w:rsid w:val="00C12C95"/>
    <w:rsid w:val="00C2152B"/>
    <w:rsid w:val="00C2168F"/>
    <w:rsid w:val="00C349F8"/>
    <w:rsid w:val="00C435CE"/>
    <w:rsid w:val="00C43FFC"/>
    <w:rsid w:val="00C57395"/>
    <w:rsid w:val="00C610C0"/>
    <w:rsid w:val="00C66540"/>
    <w:rsid w:val="00C6674B"/>
    <w:rsid w:val="00C71F71"/>
    <w:rsid w:val="00C73DA0"/>
    <w:rsid w:val="00C74D70"/>
    <w:rsid w:val="00C75B67"/>
    <w:rsid w:val="00C8357B"/>
    <w:rsid w:val="00C83BAF"/>
    <w:rsid w:val="00C84490"/>
    <w:rsid w:val="00C8592A"/>
    <w:rsid w:val="00C86849"/>
    <w:rsid w:val="00C87868"/>
    <w:rsid w:val="00C919A6"/>
    <w:rsid w:val="00C94691"/>
    <w:rsid w:val="00C96A59"/>
    <w:rsid w:val="00CA00CD"/>
    <w:rsid w:val="00CA0EAC"/>
    <w:rsid w:val="00CA0F6A"/>
    <w:rsid w:val="00CB1405"/>
    <w:rsid w:val="00CB18A2"/>
    <w:rsid w:val="00CB440E"/>
    <w:rsid w:val="00CB4D55"/>
    <w:rsid w:val="00CB5AC2"/>
    <w:rsid w:val="00CB7CE2"/>
    <w:rsid w:val="00CC068D"/>
    <w:rsid w:val="00CC1FEB"/>
    <w:rsid w:val="00CC33BE"/>
    <w:rsid w:val="00CD0607"/>
    <w:rsid w:val="00CD1098"/>
    <w:rsid w:val="00CD1ADB"/>
    <w:rsid w:val="00CD39F0"/>
    <w:rsid w:val="00CE1988"/>
    <w:rsid w:val="00CF0DC8"/>
    <w:rsid w:val="00CF688C"/>
    <w:rsid w:val="00CF73E2"/>
    <w:rsid w:val="00D038A7"/>
    <w:rsid w:val="00D03C3B"/>
    <w:rsid w:val="00D06B80"/>
    <w:rsid w:val="00D11791"/>
    <w:rsid w:val="00D129D1"/>
    <w:rsid w:val="00D22479"/>
    <w:rsid w:val="00D22CB0"/>
    <w:rsid w:val="00D2360E"/>
    <w:rsid w:val="00D3062D"/>
    <w:rsid w:val="00D357A2"/>
    <w:rsid w:val="00D368C8"/>
    <w:rsid w:val="00D404AA"/>
    <w:rsid w:val="00D408DF"/>
    <w:rsid w:val="00D40C13"/>
    <w:rsid w:val="00D4114F"/>
    <w:rsid w:val="00D42C3A"/>
    <w:rsid w:val="00D4385D"/>
    <w:rsid w:val="00D44563"/>
    <w:rsid w:val="00D46272"/>
    <w:rsid w:val="00D56891"/>
    <w:rsid w:val="00D6461B"/>
    <w:rsid w:val="00D70D98"/>
    <w:rsid w:val="00D7510A"/>
    <w:rsid w:val="00D7633F"/>
    <w:rsid w:val="00D80118"/>
    <w:rsid w:val="00D84588"/>
    <w:rsid w:val="00D8589B"/>
    <w:rsid w:val="00D85CD7"/>
    <w:rsid w:val="00D9024F"/>
    <w:rsid w:val="00D913FF"/>
    <w:rsid w:val="00D91A47"/>
    <w:rsid w:val="00DA03B7"/>
    <w:rsid w:val="00DB0090"/>
    <w:rsid w:val="00DB14CF"/>
    <w:rsid w:val="00DB245F"/>
    <w:rsid w:val="00DB297A"/>
    <w:rsid w:val="00DB3BE8"/>
    <w:rsid w:val="00DB5EA2"/>
    <w:rsid w:val="00DB7633"/>
    <w:rsid w:val="00DB7BD4"/>
    <w:rsid w:val="00DC1E8A"/>
    <w:rsid w:val="00DC4C98"/>
    <w:rsid w:val="00DC59EA"/>
    <w:rsid w:val="00DD4810"/>
    <w:rsid w:val="00DD48DA"/>
    <w:rsid w:val="00DE328E"/>
    <w:rsid w:val="00DE4293"/>
    <w:rsid w:val="00DE4F42"/>
    <w:rsid w:val="00DF31AE"/>
    <w:rsid w:val="00DF46E8"/>
    <w:rsid w:val="00DF5A8C"/>
    <w:rsid w:val="00DF6B0D"/>
    <w:rsid w:val="00E00CDB"/>
    <w:rsid w:val="00E016FA"/>
    <w:rsid w:val="00E0265F"/>
    <w:rsid w:val="00E03CF9"/>
    <w:rsid w:val="00E07029"/>
    <w:rsid w:val="00E121EB"/>
    <w:rsid w:val="00E12820"/>
    <w:rsid w:val="00E17EA6"/>
    <w:rsid w:val="00E24BF5"/>
    <w:rsid w:val="00E26EBB"/>
    <w:rsid w:val="00E45412"/>
    <w:rsid w:val="00E46E4D"/>
    <w:rsid w:val="00E527E8"/>
    <w:rsid w:val="00E5793D"/>
    <w:rsid w:val="00E63039"/>
    <w:rsid w:val="00E64D7D"/>
    <w:rsid w:val="00E660B9"/>
    <w:rsid w:val="00E7082C"/>
    <w:rsid w:val="00E70B05"/>
    <w:rsid w:val="00E72ED7"/>
    <w:rsid w:val="00E74C1A"/>
    <w:rsid w:val="00E77943"/>
    <w:rsid w:val="00E86CEA"/>
    <w:rsid w:val="00E92E9A"/>
    <w:rsid w:val="00EA0F41"/>
    <w:rsid w:val="00EA260F"/>
    <w:rsid w:val="00EC2343"/>
    <w:rsid w:val="00ED05D4"/>
    <w:rsid w:val="00ED0D5D"/>
    <w:rsid w:val="00ED1782"/>
    <w:rsid w:val="00ED2215"/>
    <w:rsid w:val="00ED6329"/>
    <w:rsid w:val="00EE1BED"/>
    <w:rsid w:val="00EF0FBC"/>
    <w:rsid w:val="00EF16F2"/>
    <w:rsid w:val="00EF1D9E"/>
    <w:rsid w:val="00EF7095"/>
    <w:rsid w:val="00F01169"/>
    <w:rsid w:val="00F0479C"/>
    <w:rsid w:val="00F04BFB"/>
    <w:rsid w:val="00F16919"/>
    <w:rsid w:val="00F222BF"/>
    <w:rsid w:val="00F228C5"/>
    <w:rsid w:val="00F23902"/>
    <w:rsid w:val="00F26D98"/>
    <w:rsid w:val="00F26ECA"/>
    <w:rsid w:val="00F3340F"/>
    <w:rsid w:val="00F408E7"/>
    <w:rsid w:val="00F40CEA"/>
    <w:rsid w:val="00F42904"/>
    <w:rsid w:val="00F441E9"/>
    <w:rsid w:val="00F4752E"/>
    <w:rsid w:val="00F57856"/>
    <w:rsid w:val="00F70E49"/>
    <w:rsid w:val="00F70EE5"/>
    <w:rsid w:val="00F72A72"/>
    <w:rsid w:val="00F82932"/>
    <w:rsid w:val="00F83119"/>
    <w:rsid w:val="00F847AB"/>
    <w:rsid w:val="00F876F4"/>
    <w:rsid w:val="00F90561"/>
    <w:rsid w:val="00F9272B"/>
    <w:rsid w:val="00F92DB2"/>
    <w:rsid w:val="00F94B03"/>
    <w:rsid w:val="00F95D7D"/>
    <w:rsid w:val="00F970D9"/>
    <w:rsid w:val="00FA2EA0"/>
    <w:rsid w:val="00FA2F4A"/>
    <w:rsid w:val="00FA31E6"/>
    <w:rsid w:val="00FA5F61"/>
    <w:rsid w:val="00FA7335"/>
    <w:rsid w:val="00FA7926"/>
    <w:rsid w:val="00FB2515"/>
    <w:rsid w:val="00FB2951"/>
    <w:rsid w:val="00FB51C0"/>
    <w:rsid w:val="00FB565C"/>
    <w:rsid w:val="00FB56C9"/>
    <w:rsid w:val="00FB69A3"/>
    <w:rsid w:val="00FB7487"/>
    <w:rsid w:val="00FB7C95"/>
    <w:rsid w:val="00FC1A88"/>
    <w:rsid w:val="00FC227B"/>
    <w:rsid w:val="00FC25AB"/>
    <w:rsid w:val="00FC3F9F"/>
    <w:rsid w:val="00FC7B53"/>
    <w:rsid w:val="00FD2444"/>
    <w:rsid w:val="00FD4FAA"/>
    <w:rsid w:val="00FD5584"/>
    <w:rsid w:val="00FE0930"/>
    <w:rsid w:val="00FE185B"/>
    <w:rsid w:val="00FF1606"/>
    <w:rsid w:val="00FF38EF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3864AA5"/>
  <w15:docId w15:val="{743706AD-A7D7-42C9-939E-1731A136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F16F2"/>
  </w:style>
  <w:style w:type="paragraph" w:styleId="berschrift1">
    <w:name w:val="heading 1"/>
    <w:basedOn w:val="Standard"/>
    <w:next w:val="Standard"/>
    <w:qFormat/>
    <w:rsid w:val="00EF16F2"/>
    <w:pPr>
      <w:keepNext/>
      <w:outlineLvl w:val="0"/>
    </w:pPr>
    <w:rPr>
      <w:rFonts w:ascii="Angsana New" w:hAnsi="Angsana New"/>
      <w:sz w:val="28"/>
      <w:szCs w:val="28"/>
    </w:rPr>
  </w:style>
  <w:style w:type="paragraph" w:styleId="berschrift2">
    <w:name w:val="heading 2"/>
    <w:basedOn w:val="Standard"/>
    <w:next w:val="Standard"/>
    <w:qFormat/>
    <w:rsid w:val="00EF16F2"/>
    <w:pPr>
      <w:keepNext/>
      <w:jc w:val="right"/>
      <w:outlineLvl w:val="1"/>
    </w:pPr>
    <w:rPr>
      <w:rFonts w:ascii="Angsana New" w:hAnsi="Angsana New"/>
      <w:sz w:val="28"/>
      <w:szCs w:val="28"/>
    </w:rPr>
  </w:style>
  <w:style w:type="paragraph" w:styleId="berschrift3">
    <w:name w:val="heading 3"/>
    <w:basedOn w:val="Standard"/>
    <w:next w:val="Standard"/>
    <w:qFormat/>
    <w:rsid w:val="00EF16F2"/>
    <w:pPr>
      <w:keepNext/>
      <w:jc w:val="center"/>
      <w:outlineLvl w:val="2"/>
    </w:pPr>
    <w:rPr>
      <w:rFonts w:ascii="Angsana New" w:hAnsi="Angsana New"/>
      <w:sz w:val="28"/>
      <w:szCs w:val="28"/>
    </w:rPr>
  </w:style>
  <w:style w:type="paragraph" w:styleId="berschrift4">
    <w:name w:val="heading 4"/>
    <w:basedOn w:val="Standard"/>
    <w:next w:val="Standard"/>
    <w:qFormat/>
    <w:rsid w:val="00EF16F2"/>
    <w:pPr>
      <w:keepNext/>
      <w:outlineLvl w:val="3"/>
    </w:pPr>
    <w:rPr>
      <w:rFonts w:ascii="Angsana New" w:hAnsi="Angsana New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EF16F2"/>
    <w:pPr>
      <w:keepNext/>
      <w:outlineLvl w:val="4"/>
    </w:pPr>
    <w:rPr>
      <w:rFonts w:ascii="Cordia New" w:eastAsia="Cordia New" w:hAnsi="Cordia New" w:cs="Cordia New"/>
      <w:b/>
      <w:bCs/>
      <w:color w:val="000080"/>
      <w:sz w:val="28"/>
      <w:szCs w:val="28"/>
    </w:rPr>
  </w:style>
  <w:style w:type="paragraph" w:styleId="berschrift6">
    <w:name w:val="heading 6"/>
    <w:basedOn w:val="Standard"/>
    <w:next w:val="Standard"/>
    <w:qFormat/>
    <w:rsid w:val="00EF16F2"/>
    <w:pPr>
      <w:keepNext/>
      <w:ind w:left="-738"/>
      <w:jc w:val="right"/>
      <w:outlineLvl w:val="5"/>
    </w:pPr>
    <w:rPr>
      <w:rFonts w:ascii="Cordia New" w:eastAsia="Cordia New" w:hAnsi="Cordia New" w:cs="Cordia New"/>
      <w:b/>
      <w:bCs/>
      <w:color w:val="000080"/>
      <w:sz w:val="28"/>
      <w:szCs w:val="28"/>
    </w:rPr>
  </w:style>
  <w:style w:type="paragraph" w:styleId="berschrift7">
    <w:name w:val="heading 7"/>
    <w:basedOn w:val="Standard"/>
    <w:next w:val="Standard"/>
    <w:qFormat/>
    <w:rsid w:val="00EF16F2"/>
    <w:pPr>
      <w:keepNext/>
      <w:ind w:left="-108" w:right="-108"/>
      <w:jc w:val="center"/>
      <w:outlineLvl w:val="6"/>
    </w:pPr>
    <w:rPr>
      <w:rFonts w:ascii="Cordia New" w:hAnsi="Cordia New" w:cs="Cordia New"/>
      <w:sz w:val="24"/>
      <w:szCs w:val="24"/>
    </w:rPr>
  </w:style>
  <w:style w:type="paragraph" w:styleId="berschrift8">
    <w:name w:val="heading 8"/>
    <w:basedOn w:val="Standard"/>
    <w:next w:val="Standard"/>
    <w:qFormat/>
    <w:rsid w:val="00EF16F2"/>
    <w:pPr>
      <w:keepNext/>
      <w:ind w:left="-108" w:right="-108"/>
      <w:jc w:val="center"/>
      <w:outlineLvl w:val="7"/>
    </w:pPr>
    <w:rPr>
      <w:rFonts w:ascii="Cordia New" w:hAnsi="Cordia New" w:cs="Cordia New"/>
      <w:color w:val="000080"/>
      <w:sz w:val="24"/>
      <w:szCs w:val="24"/>
    </w:rPr>
  </w:style>
  <w:style w:type="paragraph" w:styleId="berschrift9">
    <w:name w:val="heading 9"/>
    <w:basedOn w:val="Standard"/>
    <w:next w:val="Standard"/>
    <w:qFormat/>
    <w:rsid w:val="00EF16F2"/>
    <w:pPr>
      <w:keepNext/>
      <w:ind w:right="-108"/>
      <w:jc w:val="center"/>
      <w:outlineLvl w:val="8"/>
    </w:pPr>
    <w:rPr>
      <w:rFonts w:ascii="Cordia New" w:hAnsi="Cordia New" w:cs="Cordia New"/>
      <w:color w:val="00008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F16F2"/>
    <w:pPr>
      <w:jc w:val="center"/>
    </w:pPr>
    <w:rPr>
      <w:rFonts w:ascii="Microsoft Sans Serif" w:hAnsi="Microsoft Sans Serif" w:cs="Microsoft Sans Serif"/>
      <w:b/>
      <w:bCs/>
      <w:u w:val="single"/>
    </w:rPr>
  </w:style>
  <w:style w:type="paragraph" w:styleId="Kopfzeile">
    <w:name w:val="header"/>
    <w:basedOn w:val="Standard"/>
    <w:rsid w:val="00EF16F2"/>
    <w:pPr>
      <w:tabs>
        <w:tab w:val="center" w:pos="4320"/>
        <w:tab w:val="right" w:pos="8640"/>
      </w:tabs>
    </w:pPr>
    <w:rPr>
      <w:rFonts w:ascii="Cordia New" w:eastAsia="Cordia New" w:hAnsi="Cordia New" w:cs="Cordia New"/>
      <w:sz w:val="28"/>
      <w:szCs w:val="28"/>
    </w:rPr>
  </w:style>
  <w:style w:type="paragraph" w:styleId="Fuzeile">
    <w:name w:val="footer"/>
    <w:basedOn w:val="Standard"/>
    <w:rsid w:val="00EF16F2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4C7F59"/>
    <w:rPr>
      <w:rFonts w:ascii="Tahoma" w:hAnsi="Tahoma"/>
      <w:sz w:val="16"/>
      <w:szCs w:val="18"/>
    </w:rPr>
  </w:style>
  <w:style w:type="paragraph" w:customStyle="1" w:styleId="Title2">
    <w:name w:val="Title2"/>
    <w:basedOn w:val="Standard"/>
    <w:rsid w:val="007A3AD5"/>
    <w:pPr>
      <w:jc w:val="center"/>
    </w:pPr>
    <w:rPr>
      <w:rFonts w:ascii="Cordia New" w:eastAsia="Cordia New" w:hAnsi="Cordia New"/>
      <w:b/>
      <w:bCs/>
      <w:i/>
      <w:iCs/>
      <w:sz w:val="32"/>
      <w:szCs w:val="32"/>
    </w:rPr>
  </w:style>
  <w:style w:type="paragraph" w:styleId="Listenabsatz">
    <w:name w:val="List Paragraph"/>
    <w:basedOn w:val="Standard"/>
    <w:uiPriority w:val="34"/>
    <w:qFormat/>
    <w:rsid w:val="00A46C5B"/>
    <w:pPr>
      <w:ind w:left="720"/>
      <w:contextualSpacing/>
    </w:pPr>
    <w:rPr>
      <w:szCs w:val="25"/>
    </w:rPr>
  </w:style>
  <w:style w:type="character" w:styleId="Hyperlink">
    <w:name w:val="Hyperlink"/>
    <w:basedOn w:val="Absatz-Standardschriftart"/>
    <w:unhideWhenUsed/>
    <w:rsid w:val="00352F3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2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68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3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m\Desktop\svn-tag\template\ORG-WMS-T-UT-02.00.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C8C9F-D442-4CEE-9DEE-A8611EF1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C:\Users\bwm\Desktop\svn-tag\template\ORG-WMS-T-UT-02.00.00.dot</Template>
  <TotalTime>0</TotalTime>
  <Pages>4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Test</vt:lpstr>
    </vt:vector>
  </TitlesOfParts>
  <Company>Wealth Management System Limited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Test</dc:title>
  <dc:creator>bwm</dc:creator>
  <cp:lastModifiedBy>Tobias Gaertig</cp:lastModifiedBy>
  <cp:revision>239</cp:revision>
  <cp:lastPrinted>2007-11-01T02:16:00Z</cp:lastPrinted>
  <dcterms:created xsi:type="dcterms:W3CDTF">2015-10-15T09:28:00Z</dcterms:created>
  <dcterms:modified xsi:type="dcterms:W3CDTF">2022-05-25T07:58:00Z</dcterms:modified>
  <cp:category>SE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Name">
    <vt:lpwstr>Unit Test</vt:lpwstr>
  </property>
  <property fmtid="{D5CDD505-2E9C-101B-9397-08002B2CF9AE}" pid="3" name="Template Version">
    <vt:lpwstr>02.00.00</vt:lpwstr>
  </property>
</Properties>
</file>